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C414" w14:textId="77777777" w:rsidR="00110E94" w:rsidRDefault="00110E94">
      <w:pPr>
        <w:spacing w:before="10" w:line="110" w:lineRule="exact"/>
        <w:rPr>
          <w:sz w:val="11"/>
          <w:szCs w:val="11"/>
        </w:rPr>
      </w:pPr>
      <w:bookmarkStart w:id="0" w:name="_GoBack"/>
      <w:bookmarkEnd w:id="0"/>
    </w:p>
    <w:p w14:paraId="78BAF952" w14:textId="77777777" w:rsidR="00110E94" w:rsidRPr="002123BA" w:rsidRDefault="00110E94">
      <w:pPr>
        <w:spacing w:line="200" w:lineRule="exact"/>
        <w:rPr>
          <w:sz w:val="20"/>
          <w:szCs w:val="20"/>
        </w:rPr>
      </w:pPr>
    </w:p>
    <w:p w14:paraId="37FBB8A0" w14:textId="77777777" w:rsidR="002123BA" w:rsidRDefault="002123BA">
      <w:pPr>
        <w:ind w:left="2479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EE69316" w14:textId="77777777" w:rsidR="00110E94" w:rsidRPr="002123BA" w:rsidRDefault="002123BA" w:rsidP="000F1CFD">
      <w:pPr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Dichi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it-IT"/>
        </w:rPr>
        <w:t>z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e</w:t>
      </w:r>
      <w:r w:rsidR="00490AA1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pe</w:t>
      </w:r>
      <w:r w:rsidRPr="002123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le</w:t>
      </w:r>
      <w:r w:rsidR="00490AA1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u</w:t>
      </w:r>
      <w:r w:rsidRPr="002123B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it-IT"/>
        </w:rPr>
        <w:t>m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ul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>t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v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a</w:t>
      </w:r>
    </w:p>
    <w:p w14:paraId="7EA59F56" w14:textId="77777777" w:rsidR="00110E94" w:rsidRPr="002123BA" w:rsidRDefault="002123BA">
      <w:pPr>
        <w:pStyle w:val="Titolo11"/>
        <w:spacing w:before="67"/>
        <w:ind w:left="1379"/>
        <w:rPr>
          <w:b w:val="0"/>
          <w:bCs w:val="0"/>
          <w:lang w:val="it-IT"/>
        </w:rPr>
      </w:pPr>
      <w:r w:rsidRPr="002123BA">
        <w:rPr>
          <w:lang w:val="it-IT"/>
        </w:rPr>
        <w:br w:type="column"/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ll</w:t>
      </w:r>
      <w:r w:rsidRPr="002123BA">
        <w:rPr>
          <w:lang w:val="it-IT"/>
        </w:rPr>
        <w:t>eg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to 4</w:t>
      </w:r>
    </w:p>
    <w:p w14:paraId="32DE991C" w14:textId="77777777" w:rsidR="00110E94" w:rsidRPr="002123BA" w:rsidRDefault="00110E94">
      <w:pPr>
        <w:rPr>
          <w:lang w:val="it-IT"/>
        </w:rPr>
        <w:sectPr w:rsidR="00110E94" w:rsidRPr="002123BA">
          <w:footerReference w:type="default" r:id="rId6"/>
          <w:type w:val="continuous"/>
          <w:pgSz w:w="11907" w:h="16840"/>
          <w:pgMar w:top="340" w:right="1020" w:bottom="1200" w:left="1020" w:header="720" w:footer="1005" w:gutter="0"/>
          <w:pgNumType w:start="1"/>
          <w:cols w:num="2" w:space="720" w:equalWidth="0">
            <w:col w:w="7385" w:space="40"/>
            <w:col w:w="2442"/>
          </w:cols>
        </w:sectPr>
      </w:pPr>
    </w:p>
    <w:p w14:paraId="20A48C2F" w14:textId="77777777" w:rsidR="00110E94" w:rsidRPr="002123BA" w:rsidRDefault="00110E94">
      <w:pPr>
        <w:spacing w:before="6" w:line="170" w:lineRule="exact"/>
        <w:rPr>
          <w:sz w:val="17"/>
          <w:szCs w:val="17"/>
          <w:lang w:val="it-IT"/>
        </w:rPr>
      </w:pPr>
    </w:p>
    <w:p w14:paraId="63A2A5B6" w14:textId="77777777" w:rsidR="00110E94" w:rsidRPr="002123BA" w:rsidRDefault="002123BA">
      <w:pPr>
        <w:pStyle w:val="Corpotesto"/>
        <w:tabs>
          <w:tab w:val="left" w:pos="443"/>
          <w:tab w:val="left" w:pos="835"/>
          <w:tab w:val="left" w:pos="9127"/>
        </w:tabs>
        <w:spacing w:before="72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l</w:t>
      </w:r>
      <w:r w:rsidRPr="002123BA">
        <w:rPr>
          <w:spacing w:val="1"/>
          <w:u w:val="single" w:color="000000"/>
          <w:lang w:val="it-IT"/>
        </w:rPr>
        <w:tab/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tt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sc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t</w:t>
      </w:r>
      <w:r w:rsidRPr="002123BA">
        <w:rPr>
          <w:u w:val="single" w:color="000000"/>
          <w:lang w:val="it-IT"/>
        </w:rPr>
        <w:tab/>
      </w:r>
    </w:p>
    <w:p w14:paraId="71BC319F" w14:textId="77777777" w:rsidR="00110E94" w:rsidRPr="002123BA" w:rsidRDefault="00110E94">
      <w:pPr>
        <w:spacing w:before="3" w:line="180" w:lineRule="exact"/>
        <w:rPr>
          <w:sz w:val="18"/>
          <w:szCs w:val="18"/>
          <w:lang w:val="it-IT"/>
        </w:rPr>
      </w:pPr>
    </w:p>
    <w:p w14:paraId="5BC8A04A" w14:textId="77777777" w:rsidR="00110E94" w:rsidRPr="002123BA" w:rsidRDefault="002123BA">
      <w:pPr>
        <w:pStyle w:val="Titolo11"/>
        <w:spacing w:before="72"/>
        <w:ind w:left="0" w:right="2"/>
        <w:jc w:val="center"/>
        <w:rPr>
          <w:b w:val="0"/>
          <w:bCs w:val="0"/>
          <w:lang w:val="it-IT"/>
        </w:rPr>
      </w:pPr>
      <w:r w:rsidRPr="002123BA">
        <w:rPr>
          <w:spacing w:val="-2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H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ARA</w:t>
      </w:r>
    </w:p>
    <w:p w14:paraId="3ABA16B7" w14:textId="10F0AE0A" w:rsidR="00110E94" w:rsidRPr="002123BA" w:rsidRDefault="002123BA">
      <w:pPr>
        <w:pStyle w:val="Corpotesto"/>
        <w:spacing w:line="252" w:lineRule="exact"/>
        <w:ind w:left="580" w:right="579"/>
        <w:jc w:val="center"/>
        <w:rPr>
          <w:lang w:val="it-IT"/>
        </w:rPr>
      </w:pP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tt</w:t>
      </w:r>
      <w:r w:rsidRPr="002123BA">
        <w:rPr>
          <w:lang w:val="it-IT"/>
        </w:rPr>
        <w:t>o</w:t>
      </w:r>
      <w:r w:rsidR="00EE71DA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="003940C2">
        <w:rPr>
          <w:lang w:val="it-IT"/>
        </w:rPr>
        <w:t xml:space="preserve"> </w:t>
      </w: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rso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espon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ab</w:t>
      </w:r>
      <w:r w:rsidRPr="002123BA">
        <w:rPr>
          <w:spacing w:val="-2"/>
          <w:lang w:val="it-IT"/>
        </w:rPr>
        <w:t>il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à</w:t>
      </w:r>
      <w:r w:rsidR="00EE71DA">
        <w:rPr>
          <w:lang w:val="it-IT"/>
        </w:rPr>
        <w:t xml:space="preserve"> </w:t>
      </w:r>
      <w:r w:rsidRPr="002123BA">
        <w:rPr>
          <w:lang w:val="it-IT"/>
        </w:rPr>
        <w:t>ai</w:t>
      </w:r>
      <w:r w:rsidR="00EE71DA">
        <w:rPr>
          <w:lang w:val="it-IT"/>
        </w:rPr>
        <w:t xml:space="preserve"> </w:t>
      </w:r>
      <w:r w:rsidRPr="002123BA">
        <w:rPr>
          <w:lang w:val="it-IT"/>
        </w:rPr>
        <w:t>sen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="00EE71DA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="00EE71DA">
        <w:rPr>
          <w:lang w:val="it-IT"/>
        </w:rPr>
        <w:t xml:space="preserve"> </w:t>
      </w:r>
      <w:r w:rsidRPr="002123BA">
        <w:rPr>
          <w:spacing w:val="-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gg</w:t>
      </w:r>
      <w:r w:rsidRPr="002123BA">
        <w:rPr>
          <w:lang w:val="it-IT"/>
        </w:rPr>
        <w:t xml:space="preserve">e 28.12.2000 n°445, 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onsape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conse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>e 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</w:t>
      </w:r>
      <w:r w:rsidR="000B654E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gg</w:t>
      </w:r>
      <w:r w:rsidRPr="002123BA">
        <w:rPr>
          <w:lang w:val="it-IT"/>
        </w:rPr>
        <w:t xml:space="preserve">e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caso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0B654E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ni</w:t>
      </w:r>
      <w:r w:rsidR="000B654E">
        <w:rPr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endac</w:t>
      </w:r>
      <w:r w:rsidRPr="002123BA">
        <w:rPr>
          <w:spacing w:val="1"/>
          <w:lang w:val="it-IT"/>
        </w:rPr>
        <w:t>i</w:t>
      </w:r>
      <w:r w:rsidR="000B654E">
        <w:rPr>
          <w:spacing w:val="1"/>
          <w:lang w:val="it-IT"/>
        </w:rPr>
        <w:t xml:space="preserve"> </w:t>
      </w:r>
      <w:r w:rsidRPr="002123BA">
        <w:rPr>
          <w:lang w:val="it-IT"/>
        </w:rPr>
        <w:t>,qua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ue:</w:t>
      </w:r>
    </w:p>
    <w:p w14:paraId="10065089" w14:textId="4CC5FD53" w:rsidR="00110E94" w:rsidRPr="002123BA" w:rsidRDefault="002123BA">
      <w:pPr>
        <w:spacing w:line="252" w:lineRule="exact"/>
        <w:ind w:right="3"/>
        <w:jc w:val="center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lang w:val="it-IT"/>
        </w:rPr>
        <w:t>(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Ba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re</w:t>
      </w:r>
      <w:r w:rsidR="00D5099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D5099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D5099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D5099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m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pil</w:t>
      </w:r>
      <w:r w:rsidRPr="002123BA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re</w:t>
      </w:r>
      <w:r w:rsidR="00D5099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D5099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ez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="00D5099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h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D5099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in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tere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2123BA">
        <w:rPr>
          <w:rFonts w:ascii="Times New Roman" w:eastAsia="Times New Roman" w:hAnsi="Times New Roman" w:cs="Times New Roman"/>
          <w:lang w:val="it-IT"/>
        </w:rPr>
        <w:t>)</w:t>
      </w:r>
    </w:p>
    <w:p w14:paraId="5D4C5A61" w14:textId="77777777" w:rsidR="00110E94" w:rsidRPr="002123BA" w:rsidRDefault="002123BA">
      <w:pPr>
        <w:pStyle w:val="Corpotesto"/>
        <w:spacing w:line="252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14:paraId="5534276F" w14:textId="109F64E0" w:rsidR="00110E94" w:rsidRPr="002123BA" w:rsidRDefault="002123BA">
      <w:pPr>
        <w:pStyle w:val="Titolo11"/>
        <w:spacing w:line="252" w:lineRule="exact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="000B654E">
        <w:rPr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ai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to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spacing w:val="-1"/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 i</w:t>
      </w:r>
      <w:r w:rsidR="000B654E">
        <w:rPr>
          <w:lang w:val="it-IT"/>
        </w:rPr>
        <w:t xml:space="preserve"> 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on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co</w:t>
      </w:r>
      <w:r w:rsidRPr="002123BA">
        <w:rPr>
          <w:spacing w:val="-1"/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ga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</w:p>
    <w:p w14:paraId="4CD9B241" w14:textId="009DA2BD" w:rsidR="00110E94" w:rsidRPr="002123BA" w:rsidRDefault="00D22A8B">
      <w:pPr>
        <w:pStyle w:val="Corpotesto"/>
        <w:tabs>
          <w:tab w:val="left" w:pos="2637"/>
          <w:tab w:val="left" w:pos="8933"/>
        </w:tabs>
        <w:spacing w:before="5" w:line="252" w:lineRule="exact"/>
        <w:ind w:right="933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EE71DA"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re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e di</w:t>
      </w:r>
      <w:r w:rsidR="00EE71DA">
        <w:rPr>
          <w:lang w:val="it-IT"/>
        </w:rPr>
        <w:t xml:space="preserve"> </w:t>
      </w:r>
      <w:r w:rsidR="002123BA" w:rsidRPr="002123BA">
        <w:rPr>
          <w:lang w:val="it-IT"/>
        </w:rPr>
        <w:t>es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ere</w:t>
      </w:r>
      <w:r w:rsidR="002123BA" w:rsidRPr="002123BA">
        <w:rPr>
          <w:spacing w:val="-2"/>
          <w:lang w:val="it-IT"/>
        </w:rPr>
        <w:t xml:space="preserve"> f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spacing w:val="1"/>
          <w:lang w:val="it-IT"/>
        </w:rPr>
        <w:t>li</w:t>
      </w:r>
      <w:r w:rsidR="002123BA" w:rsidRPr="002123BA">
        <w:rPr>
          <w:lang w:val="it-IT"/>
        </w:rPr>
        <w:t xml:space="preserve">…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(c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spacing w:val="1"/>
          <w:lang w:val="it-IT"/>
        </w:rPr>
        <w:t>li</w:t>
      </w:r>
      <w:r w:rsidR="002123BA" w:rsidRPr="002123BA">
        <w:rPr>
          <w:spacing w:val="-3"/>
          <w:lang w:val="it-IT"/>
        </w:rPr>
        <w:t>b</w:t>
      </w:r>
      <w:r w:rsidR="002123BA" w:rsidRPr="002123BA">
        <w:rPr>
          <w:lang w:val="it-IT"/>
        </w:rPr>
        <w:t>e, nu</w:t>
      </w:r>
      <w:r w:rsidR="002123BA" w:rsidRPr="002123BA">
        <w:rPr>
          <w:spacing w:val="-3"/>
          <w:lang w:val="it-IT"/>
        </w:rPr>
        <w:t>b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e)</w:t>
      </w:r>
    </w:p>
    <w:p w14:paraId="569834CA" w14:textId="3A78D785" w:rsidR="00110E94" w:rsidRPr="002123BA" w:rsidRDefault="00D22A8B">
      <w:pPr>
        <w:pStyle w:val="Corpotesto"/>
        <w:tabs>
          <w:tab w:val="left" w:pos="5834"/>
          <w:tab w:val="left" w:pos="6804"/>
          <w:tab w:val="left" w:pos="8865"/>
          <w:tab w:val="left" w:pos="9506"/>
        </w:tabs>
        <w:spacing w:before="2" w:line="252" w:lineRule="exact"/>
        <w:ind w:right="359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e di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re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de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lang w:val="it-IT"/>
        </w:rPr>
        <w:t>el</w:t>
      </w:r>
      <w:r w:rsidR="00EE71DA">
        <w:rPr>
          <w:lang w:val="it-IT"/>
        </w:rPr>
        <w:t xml:space="preserve"> </w:t>
      </w:r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>o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une di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(p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o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.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)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/</w:t>
      </w:r>
      <w:r w:rsidR="002123BA" w:rsidRPr="002123BA">
        <w:rPr>
          <w:spacing w:val="-3"/>
          <w:lang w:val="it-IT"/>
        </w:rPr>
        <w:t>p</w:t>
      </w:r>
      <w:r w:rsidR="002123BA" w:rsidRPr="002123BA">
        <w:rPr>
          <w:lang w:val="it-IT"/>
        </w:rPr>
        <w:t>z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</w:p>
    <w:p w14:paraId="282E06AC" w14:textId="13EC4371" w:rsidR="00110E94" w:rsidRPr="002123BA" w:rsidRDefault="002123BA">
      <w:pPr>
        <w:tabs>
          <w:tab w:val="left" w:pos="3083"/>
          <w:tab w:val="left" w:pos="3666"/>
          <w:tab w:val="left" w:pos="6357"/>
        </w:tabs>
        <w:spacing w:before="2" w:line="252" w:lineRule="exact"/>
        <w:ind w:left="112" w:right="782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°</w:t>
      </w:r>
      <w:r w:rsidRPr="002123BA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123BA">
        <w:rPr>
          <w:rFonts w:ascii="Times New Roman" w:eastAsia="Times New Roman" w:hAnsi="Times New Roman" w:cs="Times New Roman"/>
          <w:lang w:val="it-IT"/>
        </w:rPr>
        <w:t>l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>con c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2123BA">
        <w:rPr>
          <w:rFonts w:ascii="Times New Roman" w:eastAsia="Times New Roman" w:hAnsi="Times New Roman" w:cs="Times New Roman"/>
          <w:lang w:val="it-IT"/>
        </w:rPr>
        <w:t>i</w:t>
      </w:r>
      <w:r w:rsidR="000B654E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>ende</w:t>
      </w:r>
      <w:r w:rsidR="000B654E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123BA">
        <w:rPr>
          <w:rFonts w:ascii="Times New Roman" w:eastAsia="Times New Roman" w:hAnsi="Times New Roman" w:cs="Times New Roman"/>
          <w:lang w:val="it-IT"/>
        </w:rPr>
        <w:t>on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un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lang w:val="it-IT"/>
        </w:rPr>
        <w:t>ersi (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ec</w:t>
      </w:r>
      <w:r w:rsidRPr="002123BA">
        <w:rPr>
          <w:rFonts w:ascii="Times New Roman" w:eastAsia="Times New Roman" w:hAnsi="Times New Roman" w:cs="Times New Roman"/>
          <w:spacing w:val="2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a d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ll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’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s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pacing w:val="-5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4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e 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gr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f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ca</w:t>
      </w:r>
      <w:r w:rsidRPr="002123BA">
        <w:rPr>
          <w:rFonts w:ascii="Times New Roman" w:eastAsia="Times New Roman" w:hAnsi="Times New Roman" w:cs="Times New Roman"/>
          <w:lang w:val="it-IT"/>
        </w:rPr>
        <w:t>)</w:t>
      </w:r>
    </w:p>
    <w:p w14:paraId="08C2AD6F" w14:textId="77777777" w:rsidR="00110E94" w:rsidRPr="002123BA" w:rsidRDefault="002123BA">
      <w:pPr>
        <w:pStyle w:val="Corpo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14:paraId="2F843099" w14:textId="6B1EF3BF" w:rsidR="00110E94" w:rsidRPr="002123BA" w:rsidRDefault="002123BA">
      <w:pPr>
        <w:pStyle w:val="Titolo1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="000B654E">
        <w:rPr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al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e</w:t>
      </w:r>
    </w:p>
    <w:p w14:paraId="7D493D0A" w14:textId="65096935" w:rsidR="00110E94" w:rsidRPr="002123BA" w:rsidRDefault="00D22A8B">
      <w:pPr>
        <w:pStyle w:val="Corpotesto"/>
        <w:tabs>
          <w:tab w:val="left" w:pos="6273"/>
          <w:tab w:val="left" w:pos="7135"/>
          <w:tab w:val="left" w:pos="8937"/>
          <w:tab w:val="left" w:pos="9286"/>
        </w:tabs>
        <w:spacing w:before="1" w:line="254" w:lineRule="exact"/>
        <w:ind w:right="580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re 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n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u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… con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re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de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lang w:val="it-IT"/>
        </w:rPr>
        <w:t>el</w:t>
      </w:r>
      <w:r w:rsidR="000B654E">
        <w:rPr>
          <w:lang w:val="it-IT"/>
        </w:rPr>
        <w:t xml:space="preserve"> </w:t>
      </w:r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>o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une di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-2"/>
          <w:lang w:val="it-IT"/>
        </w:rPr>
        <w:t>(</w:t>
      </w:r>
      <w:r w:rsidR="002123BA" w:rsidRPr="002123BA">
        <w:rPr>
          <w:lang w:val="it-IT"/>
        </w:rPr>
        <w:t>pro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.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)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/</w:t>
      </w:r>
      <w:r w:rsidR="002123BA" w:rsidRPr="002123BA">
        <w:rPr>
          <w:lang w:val="it-IT"/>
        </w:rPr>
        <w:t>pz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</w:p>
    <w:p w14:paraId="7DB79234" w14:textId="2AD5BEC6" w:rsidR="00110E94" w:rsidRPr="002123BA" w:rsidRDefault="002123BA">
      <w:pPr>
        <w:pStyle w:val="Corpotesto"/>
        <w:tabs>
          <w:tab w:val="left" w:pos="3083"/>
          <w:tab w:val="left" w:pos="3722"/>
          <w:tab w:val="left" w:pos="6412"/>
        </w:tabs>
        <w:spacing w:line="249" w:lineRule="exact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n°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al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con c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ende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ers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.</w:t>
      </w:r>
    </w:p>
    <w:p w14:paraId="0670D28D" w14:textId="77777777" w:rsidR="00110E94" w:rsidRPr="002123BA" w:rsidRDefault="002123BA">
      <w:pPr>
        <w:spacing w:line="252" w:lineRule="exact"/>
        <w:ind w:left="112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lang w:val="it-IT"/>
        </w:rPr>
        <w:t>(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ec</w:t>
      </w:r>
      <w:r w:rsidRPr="002123BA">
        <w:rPr>
          <w:rFonts w:ascii="Times New Roman" w:eastAsia="Times New Roman" w:hAnsi="Times New Roman" w:cs="Times New Roman"/>
          <w:spacing w:val="2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a d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ll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’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s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pacing w:val="-5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4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e 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gr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f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ca</w:t>
      </w:r>
      <w:r w:rsidRPr="002123BA">
        <w:rPr>
          <w:rFonts w:ascii="Times New Roman" w:eastAsia="Times New Roman" w:hAnsi="Times New Roman" w:cs="Times New Roman"/>
          <w:lang w:val="it-IT"/>
        </w:rPr>
        <w:t>)</w:t>
      </w:r>
    </w:p>
    <w:p w14:paraId="314A0FDD" w14:textId="77777777" w:rsidR="00110E94" w:rsidRPr="002123BA" w:rsidRDefault="002123BA">
      <w:pPr>
        <w:pStyle w:val="Corpotesto"/>
        <w:spacing w:before="1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14:paraId="014F644F" w14:textId="65047750" w:rsidR="00110E94" w:rsidRPr="002123BA" w:rsidRDefault="002123BA">
      <w:pPr>
        <w:pStyle w:val="Titolo11"/>
        <w:spacing w:line="252" w:lineRule="exact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oc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me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'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te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</w:p>
    <w:p w14:paraId="5DC7E810" w14:textId="130CD452" w:rsidR="00110E94" w:rsidRPr="002123BA" w:rsidRDefault="00D22A8B">
      <w:pPr>
        <w:pStyle w:val="Corpotesto"/>
        <w:tabs>
          <w:tab w:val="left" w:pos="8213"/>
          <w:tab w:val="left" w:pos="9238"/>
        </w:tabs>
        <w:spacing w:before="1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e d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se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u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f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s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lang w:val="it-IT"/>
        </w:rPr>
        <w:t>el</w:t>
      </w:r>
      <w:r w:rsidR="000B654E">
        <w:rPr>
          <w:lang w:val="it-IT"/>
        </w:rPr>
        <w:t xml:space="preserve"> </w:t>
      </w:r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>o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une d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1"/>
          <w:u w:val="single" w:color="000000"/>
          <w:lang w:val="it-IT"/>
        </w:rPr>
        <w:tab/>
      </w:r>
      <w:r w:rsidR="002123BA" w:rsidRPr="002123BA">
        <w:rPr>
          <w:lang w:val="it-IT"/>
        </w:rPr>
        <w:t>(p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o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.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)</w:t>
      </w:r>
    </w:p>
    <w:p w14:paraId="591EA4F3" w14:textId="77777777" w:rsidR="00110E94" w:rsidRPr="002123BA" w:rsidRDefault="002123BA">
      <w:pPr>
        <w:pStyle w:val="Corpotesto"/>
        <w:tabs>
          <w:tab w:val="left" w:pos="5723"/>
          <w:tab w:val="left" w:pos="9083"/>
        </w:tabs>
        <w:spacing w:line="252" w:lineRule="exact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</w:p>
    <w:p w14:paraId="07AADC3E" w14:textId="77777777" w:rsidR="00110E94" w:rsidRPr="002123BA" w:rsidRDefault="002123BA">
      <w:pPr>
        <w:pStyle w:val="Corpotesto"/>
        <w:tabs>
          <w:tab w:val="left" w:pos="5723"/>
          <w:tab w:val="left" w:pos="9083"/>
        </w:tabs>
        <w:spacing w:line="252" w:lineRule="exact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</w:p>
    <w:p w14:paraId="40CFE175" w14:textId="77777777" w:rsidR="00110E94" w:rsidRPr="002123BA" w:rsidRDefault="002123BA">
      <w:pPr>
        <w:pStyle w:val="Corpotesto"/>
        <w:tabs>
          <w:tab w:val="left" w:pos="5723"/>
          <w:tab w:val="left" w:pos="9083"/>
        </w:tabs>
        <w:spacing w:before="1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</w:p>
    <w:p w14:paraId="0209226B" w14:textId="1E6872B4" w:rsidR="00110E94" w:rsidRPr="002123BA" w:rsidRDefault="002123BA">
      <w:pPr>
        <w:pStyle w:val="Corpotesto"/>
        <w:tabs>
          <w:tab w:val="left" w:pos="5723"/>
          <w:tab w:val="left" w:pos="9083"/>
        </w:tabs>
        <w:spacing w:before="1" w:line="254" w:lineRule="exact"/>
        <w:ind w:right="624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  <w:r w:rsidRPr="002123BA">
        <w:rPr>
          <w:spacing w:val="-4"/>
          <w:lang w:val="it-IT"/>
        </w:rPr>
        <w:t>m</w:t>
      </w:r>
      <w:r w:rsidRPr="002123BA">
        <w:rPr>
          <w:spacing w:val="2"/>
          <w:lang w:val="it-IT"/>
        </w:rPr>
        <w:t>a</w:t>
      </w:r>
      <w:r w:rsidRPr="002123BA">
        <w:rPr>
          <w:lang w:val="it-IT"/>
        </w:rPr>
        <w:t>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orenne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tt</w:t>
      </w:r>
      <w:r w:rsidRPr="002123BA">
        <w:rPr>
          <w:lang w:val="it-IT"/>
        </w:rPr>
        <w:t>o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 xml:space="preserve">da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nf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4"/>
          <w:lang w:val="it-IT"/>
        </w:rPr>
        <w:t>m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 xml:space="preserve">à o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co o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c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 xml:space="preserve">usa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on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à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pe</w:t>
      </w:r>
      <w:r w:rsidRPr="002123BA">
        <w:rPr>
          <w:spacing w:val="-2"/>
          <w:lang w:val="it-IT"/>
        </w:rPr>
        <w:t>r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anen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ed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 a</w:t>
      </w:r>
    </w:p>
    <w:p w14:paraId="337A1F57" w14:textId="280531FE" w:rsidR="00110E94" w:rsidRPr="002123BA" w:rsidRDefault="002123BA">
      <w:pPr>
        <w:pStyle w:val="Corpotesto"/>
        <w:spacing w:line="249" w:lineRule="exact"/>
        <w:rPr>
          <w:lang w:val="it-IT"/>
        </w:rPr>
      </w:pPr>
      <w:r w:rsidRPr="002123BA">
        <w:rPr>
          <w:lang w:val="it-IT"/>
        </w:rPr>
        <w:t>pro</w:t>
      </w:r>
      <w:r w:rsidRPr="002123BA">
        <w:rPr>
          <w:spacing w:val="-2"/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cuo</w:t>
      </w:r>
      <w:r w:rsidR="000B654E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oro</w:t>
      </w:r>
    </w:p>
    <w:p w14:paraId="6F11167C" w14:textId="77777777" w:rsidR="00110E94" w:rsidRPr="002123BA" w:rsidRDefault="002123BA">
      <w:pPr>
        <w:pStyle w:val="Corpotesto"/>
        <w:spacing w:line="252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14:paraId="7D9887A2" w14:textId="52DFD784" w:rsidR="00110E94" w:rsidRPr="002123BA" w:rsidRDefault="002123BA">
      <w:pPr>
        <w:pStyle w:val="Titolo1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'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ste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ti</w:t>
      </w:r>
      <w:r w:rsidR="000B654E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cov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e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="000B654E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t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 xml:space="preserve">to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u</w:t>
      </w:r>
      <w:r w:rsidRPr="002123BA">
        <w:rPr>
          <w:lang w:val="it-IT"/>
        </w:rPr>
        <w:t>ra</w:t>
      </w:r>
    </w:p>
    <w:p w14:paraId="5F9843F7" w14:textId="6B8B2507" w:rsidR="00110E94" w:rsidRPr="002123BA" w:rsidRDefault="002123BA">
      <w:pPr>
        <w:pStyle w:val="Corpotesto"/>
        <w:tabs>
          <w:tab w:val="left" w:pos="4216"/>
        </w:tabs>
        <w:spacing w:line="252" w:lineRule="exact"/>
        <w:rPr>
          <w:lang w:val="it-IT"/>
        </w:rPr>
      </w:pPr>
      <w:r w:rsidRPr="002123BA">
        <w:rPr>
          <w:lang w:val="it-IT"/>
        </w:rPr>
        <w:t>che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che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con</w:t>
      </w:r>
      <w:r w:rsidR="000B654E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 s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 ha</w:t>
      </w:r>
      <w:r w:rsidRPr="002123BA">
        <w:rPr>
          <w:spacing w:val="-2"/>
          <w:lang w:val="it-IT"/>
        </w:rPr>
        <w:t xml:space="preserve"> i</w:t>
      </w:r>
      <w:r w:rsidRPr="002123BA">
        <w:rPr>
          <w:lang w:val="it-IT"/>
        </w:rPr>
        <w:t>l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ppo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re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</w:t>
      </w:r>
    </w:p>
    <w:p w14:paraId="6F744D25" w14:textId="45A35984" w:rsidR="00110E94" w:rsidRPr="002123BA" w:rsidRDefault="002123BA">
      <w:pPr>
        <w:pStyle w:val="Corpotesto"/>
        <w:tabs>
          <w:tab w:val="left" w:pos="1826"/>
          <w:tab w:val="left" w:pos="8033"/>
        </w:tabs>
        <w:spacing w:before="5" w:line="252" w:lineRule="exact"/>
        <w:ind w:right="469"/>
        <w:rPr>
          <w:lang w:val="it-IT"/>
        </w:rPr>
      </w:pP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1"/>
          <w:u w:val="single" w:color="000000"/>
          <w:lang w:val="it-IT"/>
        </w:rPr>
        <w:tab/>
      </w:r>
      <w:r w:rsidRPr="002123BA">
        <w:rPr>
          <w:lang w:val="it-IT"/>
        </w:rPr>
        <w:t>p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ò e</w:t>
      </w:r>
      <w:r w:rsidRPr="002123BA">
        <w:rPr>
          <w:spacing w:val="-2"/>
          <w:lang w:val="it-IT"/>
        </w:rPr>
        <w:t>ss</w:t>
      </w:r>
      <w:r w:rsidRPr="002123BA">
        <w:rPr>
          <w:lang w:val="it-IT"/>
        </w:rPr>
        <w:t xml:space="preserve">ere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n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="000B654E">
        <w:rPr>
          <w:lang w:val="it-IT"/>
        </w:rPr>
        <w:t xml:space="preserve"> </w:t>
      </w:r>
      <w:r w:rsidRPr="002123BA">
        <w:rPr>
          <w:spacing w:val="-1"/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une di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qu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sede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spacing w:val="-2"/>
          <w:lang w:val="it-IT"/>
        </w:rPr>
        <w:t>ti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à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 xml:space="preserve">non 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 xml:space="preserve">un 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di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ra n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q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="000B654E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="000B654E">
        <w:rPr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edes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 pos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a 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2"/>
          <w:lang w:val="it-IT"/>
        </w:rPr>
        <w:t>as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</w:p>
    <w:p w14:paraId="5BC06C4A" w14:textId="77777777" w:rsidR="00110E94" w:rsidRPr="002123BA" w:rsidRDefault="002123BA">
      <w:pPr>
        <w:pStyle w:val="Corpo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1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14:paraId="000749CC" w14:textId="48DFFE27" w:rsidR="00110E94" w:rsidRPr="002123BA" w:rsidRDefault="002123BA">
      <w:pPr>
        <w:pStyle w:val="Titolo1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="000B654E">
        <w:rPr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ai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to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i</w:t>
      </w:r>
      <w:r w:rsidRPr="002123BA">
        <w:rPr>
          <w:lang w:val="it-IT"/>
        </w:rPr>
        <w:t>n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 xml:space="preserve">so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o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vor</w:t>
      </w:r>
      <w:r w:rsidRPr="002123BA">
        <w:rPr>
          <w:spacing w:val="-5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</w:p>
    <w:p w14:paraId="32A6D4B4" w14:textId="57500739" w:rsidR="00110E94" w:rsidRPr="002123BA" w:rsidRDefault="00D22A8B">
      <w:pPr>
        <w:pStyle w:val="Corpotesto"/>
        <w:tabs>
          <w:tab w:val="left" w:pos="7599"/>
          <w:tab w:val="left" w:pos="8063"/>
          <w:tab w:val="left" w:pos="9206"/>
        </w:tabs>
        <w:spacing w:before="1" w:line="254" w:lineRule="exact"/>
        <w:ind w:right="572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or</w:t>
      </w:r>
      <w:r w:rsidR="002123BA" w:rsidRPr="002123BA">
        <w:rPr>
          <w:spacing w:val="-2"/>
          <w:lang w:val="it-IT"/>
        </w:rPr>
        <w:t>z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….</w:t>
      </w:r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 xml:space="preserve">on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z</w:t>
      </w:r>
      <w:r w:rsidR="002123BA" w:rsidRPr="002123BA">
        <w:rPr>
          <w:lang w:val="it-IT"/>
        </w:rPr>
        <w:t xml:space="preserve">a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el</w:t>
      </w:r>
      <w:r w:rsidR="000B654E">
        <w:rPr>
          <w:lang w:val="it-IT"/>
        </w:rPr>
        <w:t xml:space="preserve"> </w:t>
      </w:r>
      <w:r w:rsidR="002123BA" w:rsidRPr="002123BA">
        <w:rPr>
          <w:spacing w:val="-1"/>
          <w:lang w:val="it-IT"/>
        </w:rPr>
        <w:t>T</w:t>
      </w:r>
      <w:r w:rsidR="002123BA" w:rsidRPr="002123BA">
        <w:rPr>
          <w:lang w:val="it-IT"/>
        </w:rPr>
        <w:t>r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3"/>
          <w:lang w:val="it-IT"/>
        </w:rPr>
        <w:t>b</w:t>
      </w:r>
      <w:r w:rsidR="002123BA" w:rsidRPr="002123BA">
        <w:rPr>
          <w:lang w:val="it-IT"/>
        </w:rPr>
        <w:t>un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 xml:space="preserve">n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di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epa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 xml:space="preserve">…. </w:t>
      </w:r>
      <w:r w:rsidR="002123BA" w:rsidRPr="002123BA">
        <w:rPr>
          <w:spacing w:val="-1"/>
          <w:lang w:val="it-IT"/>
        </w:rPr>
        <w:t>C</w:t>
      </w:r>
      <w:r w:rsidR="002123BA" w:rsidRPr="002123BA">
        <w:rPr>
          <w:lang w:val="it-IT"/>
        </w:rPr>
        <w:t>on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lang w:val="it-IT"/>
        </w:rPr>
        <w:t>sua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en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e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 xml:space="preserve">o 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en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e con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o d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l</w:t>
      </w:r>
      <w:r w:rsidR="000B654E">
        <w:rPr>
          <w:lang w:val="it-IT"/>
        </w:rPr>
        <w:t xml:space="preserve"> </w:t>
      </w:r>
      <w:r w:rsidR="002123BA" w:rsidRPr="002123BA">
        <w:rPr>
          <w:spacing w:val="2"/>
          <w:lang w:val="it-IT"/>
        </w:rPr>
        <w:t>T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spacing w:val="-1"/>
          <w:lang w:val="it-IT"/>
        </w:rPr>
        <w:t>i</w:t>
      </w:r>
      <w:r w:rsidR="002123BA" w:rsidRPr="002123BA">
        <w:rPr>
          <w:lang w:val="it-IT"/>
        </w:rPr>
        <w:t xml:space="preserve">b. </w:t>
      </w:r>
      <w:r w:rsidR="002123BA" w:rsidRPr="002123BA">
        <w:rPr>
          <w:spacing w:val="-2"/>
          <w:lang w:val="it-IT"/>
        </w:rPr>
        <w:t>D</w:t>
      </w:r>
      <w:r w:rsidR="002123BA" w:rsidRPr="002123BA">
        <w:rPr>
          <w:lang w:val="it-IT"/>
        </w:rPr>
        <w:t>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n d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a</w:t>
      </w:r>
      <w:r w:rsidR="002123BA" w:rsidRPr="002123BA">
        <w:rPr>
          <w:u w:val="single" w:color="000000"/>
          <w:lang w:val="it-IT"/>
        </w:rPr>
        <w:tab/>
      </w:r>
    </w:p>
    <w:p w14:paraId="453ABCB5" w14:textId="77777777" w:rsidR="00110E94" w:rsidRPr="002123BA" w:rsidRDefault="002123BA">
      <w:pPr>
        <w:pStyle w:val="Corpo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14:paraId="79663F85" w14:textId="7A6F2326" w:rsidR="00110E94" w:rsidRPr="002123BA" w:rsidRDefault="002123BA">
      <w:pPr>
        <w:pStyle w:val="Titolo1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[]</w:t>
      </w:r>
      <w:r w:rsidRPr="002123BA">
        <w:rPr>
          <w:spacing w:val="-1"/>
          <w:lang w:val="it-IT"/>
        </w:rPr>
        <w:t>Sup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me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co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so or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igra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ari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o s</w:t>
      </w:r>
      <w:r w:rsidRPr="002123BA">
        <w:rPr>
          <w:spacing w:val="-1"/>
          <w:lang w:val="it-IT"/>
        </w:rPr>
        <w:t>up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</w:p>
    <w:p w14:paraId="629FD45D" w14:textId="3AA21398" w:rsidR="00110E94" w:rsidRPr="002123BA" w:rsidRDefault="00D22A8B">
      <w:pPr>
        <w:pStyle w:val="Corpotesto"/>
        <w:tabs>
          <w:tab w:val="left" w:pos="4785"/>
          <w:tab w:val="left" w:pos="9177"/>
          <w:tab w:val="left" w:pos="9340"/>
        </w:tabs>
        <w:spacing w:before="2" w:line="252" w:lineRule="exact"/>
        <w:ind w:right="525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a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er</w:t>
      </w:r>
      <w:r w:rsidR="000B654E">
        <w:rPr>
          <w:lang w:val="it-IT"/>
        </w:rPr>
        <w:t xml:space="preserve">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up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ra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o un p</w:t>
      </w:r>
      <w:r w:rsidR="002123BA" w:rsidRPr="002123BA">
        <w:rPr>
          <w:spacing w:val="-3"/>
          <w:lang w:val="it-IT"/>
        </w:rPr>
        <w:t>u</w:t>
      </w:r>
      <w:r w:rsidR="002123BA" w:rsidRPr="002123BA">
        <w:rPr>
          <w:lang w:val="it-IT"/>
        </w:rPr>
        <w:t>bb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lang w:val="it-IT"/>
        </w:rPr>
        <w:t>o conc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rso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per</w:t>
      </w:r>
      <w:r w:rsidR="000B654E">
        <w:rPr>
          <w:lang w:val="it-IT"/>
        </w:rPr>
        <w:t xml:space="preserve"> 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 xml:space="preserve">ed 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="002123BA" w:rsidRPr="002123BA">
        <w:rPr>
          <w:lang w:val="it-IT"/>
        </w:rPr>
        <w:t>del</w:t>
      </w:r>
      <w:r w:rsidR="000B654E">
        <w:rPr>
          <w:lang w:val="it-IT"/>
        </w:rPr>
        <w:t xml:space="preserve"> </w:t>
      </w:r>
      <w:r w:rsidR="002123BA" w:rsidRPr="002123BA">
        <w:rPr>
          <w:spacing w:val="-1"/>
          <w:lang w:val="it-IT"/>
        </w:rPr>
        <w:t>P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son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2"/>
          <w:lang w:val="it-IT"/>
        </w:rPr>
        <w:t>D</w:t>
      </w:r>
      <w:r w:rsidR="002123BA" w:rsidRPr="002123BA">
        <w:rPr>
          <w:lang w:val="it-IT"/>
        </w:rPr>
        <w:t>o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4"/>
          <w:lang w:val="it-IT"/>
        </w:rPr>
        <w:t>p</w:t>
      </w:r>
      <w:r w:rsidR="002123BA" w:rsidRPr="002123BA">
        <w:rPr>
          <w:lang w:val="it-IT"/>
        </w:rPr>
        <w:t>er</w:t>
      </w:r>
      <w:r w:rsidR="000B654E">
        <w:rPr>
          <w:lang w:val="it-IT"/>
        </w:rPr>
        <w:t xml:space="preserve"> 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a s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lang w:val="it-IT"/>
        </w:rPr>
        <w:t>uo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 xml:space="preserve">a 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band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o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al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ai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en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 xml:space="preserve">id…. </w:t>
      </w:r>
      <w:r w:rsidR="002123BA" w:rsidRPr="002123BA">
        <w:rPr>
          <w:u w:val="single" w:color="000000"/>
          <w:lang w:val="it-IT"/>
        </w:rPr>
        <w:tab/>
      </w:r>
    </w:p>
    <w:p w14:paraId="28A2E827" w14:textId="084E6F2D" w:rsidR="00110E94" w:rsidRPr="002123BA" w:rsidRDefault="002123BA">
      <w:pPr>
        <w:pStyle w:val="Corpotesto"/>
        <w:spacing w:line="252" w:lineRule="exact"/>
        <w:rPr>
          <w:lang w:val="it-IT"/>
        </w:rPr>
      </w:pPr>
      <w:r w:rsidRPr="002123BA">
        <w:rPr>
          <w:lang w:val="it-IT"/>
        </w:rPr>
        <w:t>(</w:t>
      </w:r>
      <w:r w:rsidRPr="002123BA">
        <w:rPr>
          <w:spacing w:val="-2"/>
          <w:lang w:val="it-IT"/>
        </w:rPr>
        <w:t>U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. d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…, 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en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>a 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…)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(e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="000B654E">
        <w:rPr>
          <w:lang w:val="it-IT"/>
        </w:rPr>
        <w:t xml:space="preserve"> </w:t>
      </w:r>
      <w:r w:rsidRPr="002123BA">
        <w:rPr>
          <w:lang w:val="it-IT"/>
        </w:rPr>
        <w:t>del</w:t>
      </w:r>
      <w:r w:rsidR="000B654E">
        <w:rPr>
          <w:lang w:val="it-IT"/>
        </w:rPr>
        <w:t xml:space="preserve"> </w:t>
      </w:r>
      <w:r w:rsidRPr="002123BA">
        <w:rPr>
          <w:spacing w:val="-1"/>
          <w:lang w:val="it-IT"/>
        </w:rPr>
        <w:t>B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d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)</w:t>
      </w:r>
    </w:p>
    <w:p w14:paraId="0CB0D705" w14:textId="3072ADFA" w:rsidR="00110E94" w:rsidRPr="002123BA" w:rsidRDefault="000B654E">
      <w:pPr>
        <w:pStyle w:val="Corpotesto"/>
        <w:tabs>
          <w:tab w:val="left" w:pos="5902"/>
          <w:tab w:val="left" w:pos="7942"/>
          <w:tab w:val="left" w:pos="9274"/>
        </w:tabs>
        <w:spacing w:before="1" w:line="254" w:lineRule="exact"/>
        <w:ind w:right="573"/>
        <w:rPr>
          <w:lang w:val="it-IT"/>
        </w:rPr>
      </w:pPr>
      <w:r w:rsidRPr="002123BA">
        <w:rPr>
          <w:lang w:val="it-IT"/>
        </w:rPr>
        <w:t>P</w:t>
      </w:r>
      <w:r w:rsidR="002123BA" w:rsidRPr="002123BA">
        <w:rPr>
          <w:lang w:val="it-IT"/>
        </w:rPr>
        <w:t>er</w:t>
      </w:r>
      <w:r>
        <w:rPr>
          <w:lang w:val="it-IT"/>
        </w:rPr>
        <w:t xml:space="preserve"> 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 xml:space="preserve">a 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 xml:space="preserve">se </w:t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nco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s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1"/>
          <w:lang w:val="it-IT"/>
        </w:rPr>
        <w:t>/</w:t>
      </w:r>
      <w:r w:rsidR="002123BA" w:rsidRPr="002123BA">
        <w:rPr>
          <w:lang w:val="it-IT"/>
        </w:rPr>
        <w:t>p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di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a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er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r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p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</w:t>
      </w:r>
      <w:r w:rsidR="008927CF">
        <w:rPr>
          <w:lang w:val="it-IT"/>
        </w:rPr>
        <w:t xml:space="preserve"> 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a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se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uen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e</w:t>
      </w:r>
      <w:r w:rsidR="008927CF">
        <w:rPr>
          <w:lang w:val="it-IT"/>
        </w:rPr>
        <w:t xml:space="preserve"> 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o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z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one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: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pro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a s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a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pro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a o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e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e</w:t>
      </w:r>
      <w:r w:rsidR="002123BA" w:rsidRPr="002123BA">
        <w:rPr>
          <w:u w:val="single" w:color="000000"/>
          <w:lang w:val="it-IT"/>
        </w:rPr>
        <w:tab/>
      </w:r>
    </w:p>
    <w:p w14:paraId="77358CCA" w14:textId="13B4DEC2" w:rsidR="00110E94" w:rsidRPr="002123BA" w:rsidRDefault="008927CF">
      <w:pPr>
        <w:pStyle w:val="Corpotesto"/>
        <w:tabs>
          <w:tab w:val="left" w:pos="9416"/>
        </w:tabs>
        <w:spacing w:line="249" w:lineRule="exact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>
        <w:rPr>
          <w:lang w:val="it-IT"/>
        </w:rPr>
        <w:t xml:space="preserve"> </w:t>
      </w:r>
      <w:r w:rsidR="002123BA" w:rsidRPr="002123BA">
        <w:rPr>
          <w:lang w:val="it-IT"/>
        </w:rPr>
        <w:t>a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er</w:t>
      </w:r>
      <w:r>
        <w:rPr>
          <w:lang w:val="it-IT"/>
        </w:rPr>
        <w:t xml:space="preserve">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os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en</w:t>
      </w:r>
      <w:r w:rsidR="002123BA" w:rsidRPr="002123BA">
        <w:rPr>
          <w:spacing w:val="-3"/>
          <w:lang w:val="it-IT"/>
        </w:rPr>
        <w:t>u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o 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’a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lang w:val="it-IT"/>
        </w:rPr>
        <w:t>c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r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en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 per</w:t>
      </w:r>
      <w:r>
        <w:rPr>
          <w:lang w:val="it-IT"/>
        </w:rPr>
        <w:t xml:space="preserve"> 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 xml:space="preserve">a 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n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 xml:space="preserve">ua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lang w:val="it-IT"/>
        </w:rPr>
        <w:t>n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er</w:t>
      </w:r>
      <w:r w:rsidR="002123BA" w:rsidRPr="002123BA">
        <w:rPr>
          <w:lang w:val="it-IT"/>
        </w:rPr>
        <w:t>a (s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lang w:val="it-IT"/>
        </w:rPr>
        <w:t>uo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>a p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ar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lang w:val="it-IT"/>
        </w:rPr>
        <w:t>)</w:t>
      </w:r>
      <w:r w:rsidR="002123BA" w:rsidRPr="002123BA">
        <w:rPr>
          <w:u w:val="single" w:color="000000"/>
          <w:lang w:val="it-IT"/>
        </w:rPr>
        <w:tab/>
      </w:r>
    </w:p>
    <w:p w14:paraId="5C672781" w14:textId="1D671AF7" w:rsidR="00110E94" w:rsidRPr="002123BA" w:rsidRDefault="002123BA">
      <w:pPr>
        <w:pStyle w:val="Corpotesto"/>
        <w:tabs>
          <w:tab w:val="left" w:pos="4020"/>
          <w:tab w:val="left" w:pos="5282"/>
        </w:tabs>
        <w:spacing w:before="1" w:line="254" w:lineRule="exact"/>
        <w:ind w:right="1012"/>
        <w:rPr>
          <w:lang w:val="it-IT"/>
        </w:rPr>
      </w:pPr>
      <w:r w:rsidRPr="002123BA">
        <w:rPr>
          <w:lang w:val="it-IT"/>
        </w:rPr>
        <w:t>e di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zi</w:t>
      </w:r>
      <w:r w:rsidRPr="002123BA">
        <w:rPr>
          <w:lang w:val="it-IT"/>
        </w:rPr>
        <w:t>one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r</w:t>
      </w:r>
      <w:r w:rsidRPr="002123BA">
        <w:rPr>
          <w:lang w:val="it-IT"/>
        </w:rPr>
        <w:t>e 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="00A03254">
        <w:rPr>
          <w:lang w:val="it-IT"/>
        </w:rPr>
        <w:t>__</w:t>
      </w:r>
      <w:r w:rsidR="00C148AC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l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s__ n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at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radua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a di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l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</w:p>
    <w:p w14:paraId="7C635F18" w14:textId="77777777" w:rsidR="00110E94" w:rsidRPr="002123BA" w:rsidRDefault="002123BA">
      <w:pPr>
        <w:pStyle w:val="Corpo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14:paraId="0B4416C1" w14:textId="40C3A0F0" w:rsidR="00110E94" w:rsidRPr="002123BA" w:rsidRDefault="002123BA">
      <w:pPr>
        <w:pStyle w:val="Titolo1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[]</w:t>
      </w:r>
      <w:r w:rsidRPr="002123BA">
        <w:rPr>
          <w:spacing w:val="-2"/>
          <w:lang w:val="it-IT"/>
        </w:rPr>
        <w:t>Di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oss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sso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1"/>
          <w:lang w:val="it-IT"/>
        </w:rPr>
        <w:t>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ta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agg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 xml:space="preserve">ra 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</w:t>
      </w:r>
    </w:p>
    <w:p w14:paraId="4E29A77B" w14:textId="75E5570E" w:rsidR="00110E94" w:rsidRPr="002123BA" w:rsidRDefault="00A03254">
      <w:pPr>
        <w:pStyle w:val="Corpotesto"/>
        <w:tabs>
          <w:tab w:val="left" w:pos="9102"/>
        </w:tabs>
        <w:spacing w:before="2" w:line="252" w:lineRule="exact"/>
        <w:ind w:right="692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a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er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conse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u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</w:t>
      </w:r>
      <w:r w:rsidR="008927CF">
        <w:rPr>
          <w:lang w:val="it-IT"/>
        </w:rPr>
        <w:t xml:space="preserve"> 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spacing w:val="-4"/>
          <w:lang w:val="it-IT"/>
        </w:rPr>
        <w:t>'</w:t>
      </w:r>
      <w:r w:rsidR="002123BA" w:rsidRPr="002123BA">
        <w:rPr>
          <w:lang w:val="it-IT"/>
        </w:rPr>
        <w:t>ab</w:t>
      </w:r>
      <w:r w:rsidR="002123BA" w:rsidRPr="002123BA">
        <w:rPr>
          <w:spacing w:val="1"/>
          <w:lang w:val="it-IT"/>
        </w:rPr>
        <w:t>il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a</w:t>
      </w:r>
      <w:r w:rsidR="002123BA" w:rsidRPr="002123BA">
        <w:rPr>
          <w:spacing w:val="-2"/>
          <w:lang w:val="it-IT"/>
        </w:rPr>
        <w:t>z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one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per</w:t>
      </w:r>
      <w:r w:rsidR="008927CF">
        <w:rPr>
          <w:lang w:val="it-IT"/>
        </w:rPr>
        <w:t xml:space="preserve"> 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a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c</w:t>
      </w:r>
      <w:r w:rsidR="007A1C6D">
        <w:rPr>
          <w:lang w:val="it-IT"/>
        </w:rPr>
        <w:t>l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lang w:val="it-IT"/>
        </w:rPr>
        <w:t>sse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di</w:t>
      </w:r>
      <w:r w:rsidR="008927CF">
        <w:rPr>
          <w:lang w:val="it-IT"/>
        </w:rPr>
        <w:t xml:space="preserve"> </w:t>
      </w:r>
      <w:r w:rsidR="002123BA" w:rsidRPr="002123BA">
        <w:rPr>
          <w:lang w:val="it-IT"/>
        </w:rPr>
        <w:t>conc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lang w:val="it-IT"/>
        </w:rPr>
        <w:t>so</w:t>
      </w:r>
      <w:r w:rsidR="002123BA" w:rsidRPr="002123BA">
        <w:rPr>
          <w:spacing w:val="1"/>
          <w:lang w:val="it-IT"/>
        </w:rPr>
        <w:t>/</w:t>
      </w:r>
      <w:r w:rsidR="002123BA" w:rsidRPr="002123BA">
        <w:rPr>
          <w:lang w:val="it-IT"/>
        </w:rPr>
        <w:t>p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a se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lang w:val="it-IT"/>
        </w:rPr>
        <w:t>u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o di</w:t>
      </w:r>
      <w:r w:rsidR="002123BA" w:rsidRPr="002123BA">
        <w:rPr>
          <w:u w:val="single" w:color="000000"/>
          <w:lang w:val="it-IT"/>
        </w:rPr>
        <w:tab/>
      </w:r>
    </w:p>
    <w:p w14:paraId="2F0AEA75" w14:textId="4CED2F2F" w:rsidR="00110E94" w:rsidRPr="002123BA" w:rsidRDefault="002123BA">
      <w:pPr>
        <w:pStyle w:val="Corpotesto"/>
        <w:spacing w:line="252" w:lineRule="exact"/>
        <w:rPr>
          <w:lang w:val="it-IT"/>
        </w:rPr>
      </w:pPr>
      <w:r w:rsidRPr="002123BA">
        <w:rPr>
          <w:lang w:val="it-IT"/>
        </w:rPr>
        <w:t>(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re</w:t>
      </w:r>
      <w:r w:rsidR="008927CF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po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oced</w:t>
      </w:r>
      <w:r w:rsidRPr="002123BA">
        <w:rPr>
          <w:spacing w:val="-3"/>
          <w:lang w:val="it-IT"/>
        </w:rPr>
        <w:t>u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a, 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del</w:t>
      </w:r>
      <w:r w:rsidR="008927CF">
        <w:rPr>
          <w:lang w:val="it-IT"/>
        </w:rPr>
        <w:t xml:space="preserve"> </w:t>
      </w:r>
      <w:r w:rsidRPr="002123BA">
        <w:rPr>
          <w:spacing w:val="-3"/>
          <w:lang w:val="it-IT"/>
        </w:rPr>
        <w:t>b</w:t>
      </w:r>
      <w:r w:rsidRPr="002123BA">
        <w:rPr>
          <w:lang w:val="it-IT"/>
        </w:rPr>
        <w:t>ando e</w:t>
      </w:r>
      <w:r w:rsidR="008927CF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U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 xml:space="preserve">. o 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enden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>a</w:t>
      </w:r>
      <w:r w:rsidR="008927CF">
        <w:rPr>
          <w:lang w:val="it-IT"/>
        </w:rPr>
        <w:t xml:space="preserve"> </w:t>
      </w:r>
      <w:r w:rsidRPr="002123BA">
        <w:rPr>
          <w:spacing w:val="3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o)</w:t>
      </w:r>
    </w:p>
    <w:p w14:paraId="50D15D00" w14:textId="42380F4B" w:rsidR="00110E94" w:rsidRPr="002123BA" w:rsidRDefault="002123BA">
      <w:pPr>
        <w:pStyle w:val="Corpotesto"/>
        <w:tabs>
          <w:tab w:val="left" w:pos="6214"/>
          <w:tab w:val="left" w:pos="8257"/>
          <w:tab w:val="left" w:pos="9644"/>
        </w:tabs>
        <w:spacing w:line="252" w:lineRule="exact"/>
        <w:rPr>
          <w:lang w:val="it-IT"/>
        </w:rPr>
      </w:pPr>
      <w:r w:rsidRPr="002123BA">
        <w:rPr>
          <w:lang w:val="it-IT"/>
        </w:rPr>
        <w:t>e di</w:t>
      </w:r>
      <w:r w:rsidR="008927CF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 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 , 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sc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or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ab/>
      </w:r>
      <w:r w:rsidRPr="002123BA">
        <w:rPr>
          <w:spacing w:val="-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ab/>
      </w:r>
    </w:p>
    <w:p w14:paraId="0AE9A251" w14:textId="77777777" w:rsidR="00110E94" w:rsidRPr="002123BA" w:rsidRDefault="00110E94">
      <w:pPr>
        <w:spacing w:line="252" w:lineRule="exact"/>
        <w:rPr>
          <w:lang w:val="it-IT"/>
        </w:rPr>
        <w:sectPr w:rsidR="00110E94" w:rsidRPr="002123BA">
          <w:type w:val="continuous"/>
          <w:pgSz w:w="11907" w:h="16840"/>
          <w:pgMar w:top="340" w:right="1020" w:bottom="1200" w:left="1020" w:header="720" w:footer="720" w:gutter="0"/>
          <w:cols w:space="720"/>
        </w:sectPr>
      </w:pPr>
    </w:p>
    <w:p w14:paraId="4004C4AF" w14:textId="5F320CB8" w:rsidR="00110E94" w:rsidRPr="002123BA" w:rsidRDefault="002123BA">
      <w:pPr>
        <w:pStyle w:val="Corpotesto"/>
        <w:tabs>
          <w:tab w:val="left" w:pos="2083"/>
          <w:tab w:val="left" w:pos="7264"/>
        </w:tabs>
        <w:spacing w:before="66" w:line="252" w:lineRule="exact"/>
        <w:ind w:right="2427"/>
        <w:rPr>
          <w:lang w:val="it-IT"/>
        </w:rPr>
      </w:pPr>
      <w:r w:rsidRPr="002123BA">
        <w:rPr>
          <w:lang w:val="it-IT"/>
        </w:rPr>
        <w:lastRenderedPageBreak/>
        <w:t>[]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506887">
        <w:rPr>
          <w:lang w:val="it-IT"/>
        </w:rPr>
        <w:t xml:space="preserve"> 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="00506887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po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="00506887">
        <w:rPr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di</w:t>
      </w:r>
      <w:r w:rsidR="00506887">
        <w:rPr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ur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à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="00506887">
        <w:rPr>
          <w:lang w:val="it-IT"/>
        </w:rPr>
        <w:t xml:space="preserve"> </w:t>
      </w:r>
      <w:r w:rsidRPr="002123BA">
        <w:rPr>
          <w:lang w:val="it-IT"/>
        </w:rPr>
        <w:t>con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nno sco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3"/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ss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ab/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</w:p>
    <w:p w14:paraId="11FA3D73" w14:textId="77777777" w:rsidR="00110E94" w:rsidRPr="002123BA" w:rsidRDefault="00110E94">
      <w:pPr>
        <w:spacing w:before="8" w:line="170" w:lineRule="exact"/>
        <w:rPr>
          <w:sz w:val="17"/>
          <w:szCs w:val="17"/>
          <w:lang w:val="it-IT"/>
        </w:rPr>
      </w:pPr>
    </w:p>
    <w:p w14:paraId="48143061" w14:textId="73201E59" w:rsidR="00110E94" w:rsidRPr="002123BA" w:rsidRDefault="00007304">
      <w:pPr>
        <w:pStyle w:val="Corpotesto"/>
        <w:spacing w:before="72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19E45E0" wp14:editId="171DF3D6">
                <wp:simplePos x="0" y="0"/>
                <wp:positionH relativeFrom="page">
                  <wp:posOffset>719455</wp:posOffset>
                </wp:positionH>
                <wp:positionV relativeFrom="paragraph">
                  <wp:posOffset>41910</wp:posOffset>
                </wp:positionV>
                <wp:extent cx="2375535" cy="1270"/>
                <wp:effectExtent l="5080" t="8890" r="10160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5535" cy="1270"/>
                          <a:chOff x="1133" y="66"/>
                          <a:chExt cx="374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33" y="66"/>
                            <a:ext cx="374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3741"/>
                              <a:gd name="T2" fmla="+- 0 4874 1133"/>
                              <a:gd name="T3" fmla="*/ T2 w 3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1">
                                <a:moveTo>
                                  <a:pt x="0" y="0"/>
                                </a:moveTo>
                                <a:lnTo>
                                  <a:pt x="374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2C278" id="Group 4" o:spid="_x0000_s1026" style="position:absolute;margin-left:56.65pt;margin-top:3.3pt;width:187.05pt;height:.1pt;z-index:-251659264;mso-position-horizontal-relative:page" coordorigin="1133,66" coordsize="3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">
                <v:shape id="Freeform 5" o:spid="_x0000_s1027" style="position:absolute;left:1133;top:66;width:3741;height:2;visibility:visible;mso-wrap-style:square;v-text-anchor:top" coordsize="3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" path="m,l3741,e" filled="f" strokeweight=".15578mm">
                  <v:path arrowok="t" o:connecttype="custom" o:connectlocs="0,0;3741,0" o:connectangles="0,0"/>
                </v:shape>
                <w10:wrap anchorx="page"/>
              </v:group>
            </w:pict>
          </mc:Fallback>
        </mc:AlternateConten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</w:t>
      </w:r>
    </w:p>
    <w:p w14:paraId="4990DDA4" w14:textId="162B2D9A" w:rsidR="00110E94" w:rsidRPr="002123BA" w:rsidRDefault="002123BA">
      <w:pPr>
        <w:pStyle w:val="Titolo11"/>
        <w:spacing w:line="252" w:lineRule="exact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[]</w:t>
      </w:r>
      <w:r w:rsidRPr="002123BA">
        <w:rPr>
          <w:spacing w:val="2"/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rso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="00506887">
        <w:rPr>
          <w:lang w:val="it-IT"/>
        </w:rPr>
        <w:t xml:space="preserve"> </w:t>
      </w:r>
      <w:r w:rsidRPr="002123BA">
        <w:rPr>
          <w:lang w:val="it-IT"/>
        </w:rPr>
        <w:t>tr</w:t>
      </w:r>
      <w:r w:rsidRPr="002123BA">
        <w:rPr>
          <w:spacing w:val="-3"/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spacing w:val="3"/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to </w:t>
      </w:r>
      <w:r w:rsidRPr="002123BA">
        <w:rPr>
          <w:spacing w:val="-1"/>
          <w:lang w:val="it-IT"/>
        </w:rPr>
        <w:t>d</w:t>
      </w:r>
      <w:r w:rsidRPr="002123BA">
        <w:rPr>
          <w:spacing w:val="-2"/>
          <w:lang w:val="it-IT"/>
        </w:rPr>
        <w:t>'</w:t>
      </w:r>
      <w:r w:rsidRPr="002123BA">
        <w:rPr>
          <w:spacing w:val="-1"/>
          <w:lang w:val="it-IT"/>
        </w:rPr>
        <w:t>u</w:t>
      </w:r>
      <w:r w:rsidRPr="002123BA">
        <w:rPr>
          <w:lang w:val="it-IT"/>
        </w:rPr>
        <w:t>ff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="00506887">
        <w:rPr>
          <w:lang w:val="it-IT"/>
        </w:rPr>
        <w:t xml:space="preserve"> 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el</w:t>
      </w:r>
      <w:r w:rsidR="00506887">
        <w:rPr>
          <w:lang w:val="it-IT"/>
        </w:rPr>
        <w:t xml:space="preserve"> </w:t>
      </w:r>
      <w:r w:rsidRPr="002123BA">
        <w:rPr>
          <w:spacing w:val="-1"/>
          <w:lang w:val="it-IT"/>
        </w:rPr>
        <w:t>qu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nqu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ece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te c</w:t>
      </w:r>
      <w:r w:rsidRPr="002123BA">
        <w:rPr>
          <w:spacing w:val="-3"/>
          <w:lang w:val="it-IT"/>
        </w:rPr>
        <w:t>h</w:t>
      </w:r>
      <w:r w:rsidRPr="002123BA">
        <w:rPr>
          <w:lang w:val="it-IT"/>
        </w:rPr>
        <w:t>e 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</w:t>
      </w:r>
      <w:r w:rsidR="00506887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="00506887">
        <w:rPr>
          <w:lang w:val="it-IT"/>
        </w:rPr>
        <w:t xml:space="preserve"> 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tà</w:t>
      </w:r>
    </w:p>
    <w:p w14:paraId="5593C5B4" w14:textId="61E25C19" w:rsidR="00110E94" w:rsidRPr="002123BA" w:rsidRDefault="00457A2C">
      <w:pPr>
        <w:pStyle w:val="Corpotesto"/>
        <w:tabs>
          <w:tab w:val="left" w:pos="9302"/>
        </w:tabs>
        <w:spacing w:before="5" w:line="252" w:lineRule="exact"/>
        <w:ind w:right="563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506887"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…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lang w:val="it-IT"/>
        </w:rPr>
        <w:t>sf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…</w:t>
      </w:r>
      <w:r w:rsidR="002123BA" w:rsidRPr="002123BA">
        <w:rPr>
          <w:spacing w:val="-1"/>
          <w:lang w:val="it-IT"/>
        </w:rPr>
        <w:t>d</w:t>
      </w:r>
      <w:r w:rsidR="002123BA" w:rsidRPr="002123BA">
        <w:rPr>
          <w:spacing w:val="-4"/>
          <w:lang w:val="it-IT"/>
        </w:rPr>
        <w:t>'</w:t>
      </w:r>
      <w:r w:rsidR="002123BA" w:rsidRPr="002123BA">
        <w:rPr>
          <w:lang w:val="it-IT"/>
        </w:rPr>
        <w:t>uff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c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o</w:t>
      </w:r>
      <w:r w:rsidR="00506887">
        <w:rPr>
          <w:lang w:val="it-IT"/>
        </w:rPr>
        <w:t xml:space="preserve"> </w:t>
      </w:r>
      <w:r w:rsidR="002123BA" w:rsidRPr="002123BA">
        <w:rPr>
          <w:lang w:val="it-IT"/>
        </w:rPr>
        <w:t>da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 xml:space="preserve"> (scu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a</w:t>
      </w:r>
      <w:r w:rsidR="00F92B70">
        <w:rPr>
          <w:lang w:val="it-IT"/>
        </w:rPr>
        <w:t xml:space="preserve"> </w:t>
      </w:r>
      <w:r w:rsidR="002123BA" w:rsidRPr="002123BA">
        <w:rPr>
          <w:lang w:val="it-IT"/>
        </w:rPr>
        <w:t>da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 xml:space="preserve">a </w:t>
      </w:r>
      <w:r w:rsidR="002123BA" w:rsidRPr="002123BA">
        <w:rPr>
          <w:spacing w:val="-3"/>
          <w:lang w:val="it-IT"/>
        </w:rPr>
        <w:t>q</w:t>
      </w:r>
      <w:r w:rsidR="002123BA" w:rsidRPr="002123BA">
        <w:rPr>
          <w:lang w:val="it-IT"/>
        </w:rPr>
        <w:t>ua</w:t>
      </w:r>
      <w:r w:rsidR="002123BA" w:rsidRPr="002123BA">
        <w:rPr>
          <w:spacing w:val="-2"/>
          <w:lang w:val="it-IT"/>
        </w:rPr>
        <w:t>l</w:t>
      </w:r>
      <w:r w:rsidR="002123BA" w:rsidRPr="002123BA">
        <w:rPr>
          <w:lang w:val="it-IT"/>
        </w:rPr>
        <w:t xml:space="preserve">e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="002123BA" w:rsidRPr="002123BA">
        <w:rPr>
          <w:lang w:val="it-IT"/>
        </w:rPr>
        <w:t xml:space="preserve">è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r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f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r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t</w:t>
      </w:r>
      <w:r w:rsidR="002123BA"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="002123BA" w:rsidRPr="002123BA">
        <w:rPr>
          <w:lang w:val="it-IT"/>
        </w:rPr>
        <w:t>d</w:t>
      </w:r>
      <w:r w:rsidR="002123BA" w:rsidRPr="002123BA">
        <w:rPr>
          <w:spacing w:val="-4"/>
          <w:lang w:val="it-IT"/>
        </w:rPr>
        <w:t>'</w:t>
      </w:r>
      <w:r w:rsidR="002123BA" w:rsidRPr="002123BA">
        <w:rPr>
          <w:lang w:val="it-IT"/>
        </w:rPr>
        <w:t>uff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spacing w:val="-2"/>
          <w:lang w:val="it-IT"/>
        </w:rPr>
        <w:t>c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o n</w:t>
      </w:r>
      <w:r w:rsidR="002123BA" w:rsidRPr="002123BA">
        <w:rPr>
          <w:spacing w:val="-2"/>
          <w:lang w:val="it-IT"/>
        </w:rPr>
        <w:t>el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spacing w:val="-4"/>
          <w:lang w:val="it-IT"/>
        </w:rPr>
        <w:t>'</w:t>
      </w:r>
      <w:r w:rsidR="002123BA" w:rsidRPr="002123BA">
        <w:rPr>
          <w:lang w:val="it-IT"/>
        </w:rPr>
        <w:t>u</w:t>
      </w:r>
      <w:r w:rsidR="002123BA" w:rsidRPr="002123BA">
        <w:rPr>
          <w:spacing w:val="1"/>
          <w:lang w:val="it-IT"/>
        </w:rPr>
        <w:t>lt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-4"/>
          <w:lang w:val="it-IT"/>
        </w:rPr>
        <w:t>m</w:t>
      </w:r>
      <w:r w:rsidR="002123BA" w:rsidRPr="002123BA">
        <w:rPr>
          <w:lang w:val="it-IT"/>
        </w:rPr>
        <w:t>o qu</w:t>
      </w:r>
      <w:r w:rsidR="002123BA" w:rsidRPr="002123BA">
        <w:rPr>
          <w:spacing w:val="1"/>
          <w:lang w:val="it-IT"/>
        </w:rPr>
        <w:t>i</w:t>
      </w:r>
      <w:r w:rsidR="002123BA" w:rsidRPr="002123BA">
        <w:rPr>
          <w:lang w:val="it-IT"/>
        </w:rPr>
        <w:t>nquenn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lang w:val="it-IT"/>
        </w:rPr>
        <w:t>o)</w:t>
      </w:r>
    </w:p>
    <w:p w14:paraId="21145E2A" w14:textId="5CA64021" w:rsidR="00110E94" w:rsidRPr="002123BA" w:rsidRDefault="002123BA">
      <w:pPr>
        <w:pStyle w:val="Corpotesto"/>
        <w:tabs>
          <w:tab w:val="left" w:pos="3266"/>
        </w:tabs>
        <w:spacing w:line="249" w:lineRule="exact"/>
        <w:rPr>
          <w:lang w:val="it-IT"/>
        </w:rPr>
      </w:pPr>
      <w:r w:rsidRPr="002123BA">
        <w:rPr>
          <w:lang w:val="it-IT"/>
        </w:rPr>
        <w:t>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spacing w:val="-4"/>
          <w:lang w:val="it-IT"/>
        </w:rPr>
        <w:t>'</w:t>
      </w:r>
      <w:r w:rsidRPr="002123BA">
        <w:rPr>
          <w:lang w:val="it-IT"/>
        </w:rPr>
        <w:t>anno sco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3"/>
          <w:u w:val="single" w:color="000000"/>
          <w:lang w:val="it-IT"/>
        </w:rPr>
        <w:tab/>
      </w:r>
      <w:r w:rsidRPr="002123BA">
        <w:rPr>
          <w:lang w:val="it-IT"/>
        </w:rPr>
        <w:t>e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="00F92B70">
        <w:rPr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F92B70">
        <w:rPr>
          <w:lang w:val="it-IT"/>
        </w:rPr>
        <w:t xml:space="preserve">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edes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sede n</w:t>
      </w:r>
      <w:r w:rsidRPr="002123BA">
        <w:rPr>
          <w:spacing w:val="-2"/>
          <w:lang w:val="it-IT"/>
        </w:rPr>
        <w:t>el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 do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 xml:space="preserve">ande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</w:p>
    <w:p w14:paraId="256D2795" w14:textId="54A9A65A" w:rsidR="00110E94" w:rsidRPr="002123BA" w:rsidRDefault="002123BA">
      <w:pPr>
        <w:pStyle w:val="Corpotesto"/>
        <w:spacing w:before="1"/>
        <w:rPr>
          <w:lang w:val="it-IT"/>
        </w:rPr>
      </w:pPr>
      <w:r w:rsidRPr="002123BA">
        <w:rPr>
          <w:lang w:val="it-IT"/>
        </w:rPr>
        <w:t>anni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sc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suc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es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i</w:t>
      </w:r>
    </w:p>
    <w:p w14:paraId="67944D0D" w14:textId="77777777" w:rsidR="00110E94" w:rsidRPr="002123BA" w:rsidRDefault="002123BA">
      <w:pPr>
        <w:pStyle w:val="Corpotesto"/>
        <w:spacing w:line="252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14:paraId="3F5CE854" w14:textId="7A7B58D9" w:rsidR="00110E94" w:rsidRPr="002123BA" w:rsidRDefault="002123BA">
      <w:pPr>
        <w:pStyle w:val="Titolo11"/>
        <w:spacing w:line="243" w:lineRule="auto"/>
        <w:ind w:right="953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[]</w:t>
      </w:r>
      <w:r w:rsidRPr="002123BA">
        <w:rPr>
          <w:spacing w:val="-2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spacing w:val="-1"/>
          <w:lang w:val="it-IT"/>
        </w:rPr>
        <w:t>u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ati</w:t>
      </w:r>
      <w:r w:rsidRPr="002123BA">
        <w:rPr>
          <w:spacing w:val="1"/>
          <w:lang w:val="it-IT"/>
        </w:rPr>
        <w:t xml:space="preserve"> i</w:t>
      </w:r>
      <w:r w:rsidRPr="002123BA">
        <w:rPr>
          <w:lang w:val="it-IT"/>
        </w:rPr>
        <w:t>n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lt</w:t>
      </w:r>
      <w:r w:rsidRPr="002123BA">
        <w:rPr>
          <w:lang w:val="it-IT"/>
        </w:rPr>
        <w:t>ra c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co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c.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q</w:t>
      </w:r>
      <w:r w:rsidRPr="002123BA">
        <w:rPr>
          <w:spacing w:val="-1"/>
          <w:lang w:val="it-IT"/>
        </w:rPr>
        <w:t>u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o a</w:t>
      </w:r>
      <w:r w:rsidRPr="002123BA">
        <w:rPr>
          <w:spacing w:val="-3"/>
          <w:lang w:val="it-IT"/>
        </w:rPr>
        <w:t>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t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er</w:t>
      </w:r>
      <w:r w:rsidR="00F92B70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="00F92B70">
        <w:rPr>
          <w:lang w:val="it-IT"/>
        </w:rPr>
        <w:t xml:space="preserve"> </w:t>
      </w:r>
      <w:r w:rsidRPr="002123BA">
        <w:rPr>
          <w:spacing w:val="-1"/>
          <w:lang w:val="it-IT"/>
        </w:rPr>
        <w:t>qu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l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assag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</w:p>
    <w:p w14:paraId="6A49BAFA" w14:textId="604513EF" w:rsidR="00110E94" w:rsidRPr="002123BA" w:rsidRDefault="006907A6">
      <w:pPr>
        <w:pStyle w:val="Corpotesto"/>
        <w:tabs>
          <w:tab w:val="left" w:pos="5541"/>
          <w:tab w:val="left" w:pos="9182"/>
        </w:tabs>
        <w:spacing w:line="244" w:lineRule="exact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="002123BA" w:rsidRPr="002123BA">
        <w:rPr>
          <w:lang w:val="it-IT"/>
        </w:rPr>
        <w:t>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 xml:space="preserve">re 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o </w:t>
      </w:r>
      <w:r w:rsidR="002123BA" w:rsidRPr="002123BA">
        <w:rPr>
          <w:spacing w:val="-3"/>
          <w:lang w:val="it-IT"/>
        </w:rPr>
        <w:t>u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spacing w:val="1"/>
          <w:lang w:val="it-IT"/>
        </w:rPr>
        <w:t>li</w:t>
      </w:r>
      <w:r w:rsidR="002123BA" w:rsidRPr="002123BA">
        <w:rPr>
          <w:spacing w:val="-2"/>
          <w:lang w:val="it-IT"/>
        </w:rPr>
        <w:t>zz</w:t>
      </w:r>
      <w:r w:rsidR="002123BA" w:rsidRPr="002123BA">
        <w:rPr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>o n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spacing w:val="-3"/>
          <w:lang w:val="it-IT"/>
        </w:rPr>
        <w:t>g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="002123BA" w:rsidRPr="002123BA">
        <w:rPr>
          <w:lang w:val="it-IT"/>
        </w:rPr>
        <w:t>anni</w:t>
      </w:r>
      <w:r w:rsidR="00F92B70">
        <w:rPr>
          <w:lang w:val="it-IT"/>
        </w:rPr>
        <w:t xml:space="preserve"> </w:t>
      </w:r>
      <w:r w:rsidR="002123BA" w:rsidRPr="002123BA">
        <w:rPr>
          <w:lang w:val="it-IT"/>
        </w:rPr>
        <w:t>sc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spacing w:val="1"/>
          <w:lang w:val="it-IT"/>
        </w:rPr>
        <w:t>l</w:t>
      </w:r>
      <w:r w:rsidR="002123BA" w:rsidRPr="002123BA">
        <w:rPr>
          <w:lang w:val="it-IT"/>
        </w:rPr>
        <w:t>.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-3"/>
          <w:lang w:val="it-IT"/>
        </w:rPr>
        <w:t>p</w:t>
      </w:r>
      <w:r w:rsidR="002123BA" w:rsidRPr="002123BA">
        <w:rPr>
          <w:lang w:val="it-IT"/>
        </w:rPr>
        <w:t>re</w:t>
      </w:r>
      <w:r w:rsidR="002123BA" w:rsidRPr="002123BA">
        <w:rPr>
          <w:spacing w:val="-2"/>
          <w:lang w:val="it-IT"/>
        </w:rPr>
        <w:t>s</w:t>
      </w:r>
      <w:r w:rsidR="002123BA" w:rsidRPr="002123BA">
        <w:rPr>
          <w:lang w:val="it-IT"/>
        </w:rPr>
        <w:t>so</w:t>
      </w:r>
      <w:r w:rsidR="002123BA" w:rsidRPr="002123BA">
        <w:rPr>
          <w:u w:val="single" w:color="000000"/>
          <w:lang w:val="it-IT"/>
        </w:rPr>
        <w:tab/>
      </w:r>
    </w:p>
    <w:p w14:paraId="2996E835" w14:textId="112BC876" w:rsidR="00110E94" w:rsidRPr="002123BA" w:rsidRDefault="002123BA">
      <w:pPr>
        <w:pStyle w:val="Corpotesto"/>
        <w:tabs>
          <w:tab w:val="left" w:pos="1545"/>
          <w:tab w:val="left" w:pos="5351"/>
          <w:tab w:val="left" w:pos="5830"/>
        </w:tabs>
        <w:spacing w:before="5" w:line="252" w:lineRule="exact"/>
        <w:ind w:left="113" w:right="1071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                                                      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 xml:space="preserve">se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nco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e di</w:t>
      </w:r>
      <w:r w:rsidRPr="002123BA">
        <w:rPr>
          <w:spacing w:val="-2"/>
          <w:lang w:val="it-IT"/>
        </w:rPr>
        <w:t xml:space="preserve"> 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="00F92B70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passa</w:t>
      </w:r>
      <w:r w:rsidRPr="002123BA">
        <w:rPr>
          <w:spacing w:val="-3"/>
          <w:lang w:val="it-IT"/>
        </w:rPr>
        <w:t>gg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 per</w:t>
      </w:r>
      <w:r w:rsidR="00F92B70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</w:p>
    <w:p w14:paraId="1D56F580" w14:textId="110B4A08" w:rsidR="00110E94" w:rsidRPr="002123BA" w:rsidRDefault="002123BA">
      <w:pPr>
        <w:tabs>
          <w:tab w:val="left" w:pos="5657"/>
          <w:tab w:val="left" w:pos="9684"/>
        </w:tabs>
        <w:spacing w:before="2" w:line="252" w:lineRule="exact"/>
        <w:ind w:left="113" w:right="181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2123BA">
        <w:rPr>
          <w:rFonts w:ascii="Times New Roman" w:eastAsia="Times New Roman" w:hAnsi="Times New Roman" w:cs="Times New Roman"/>
          <w:lang w:val="it-IT"/>
        </w:rPr>
        <w:t>edes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2123BA">
        <w:rPr>
          <w:rFonts w:ascii="Times New Roman" w:eastAsia="Times New Roman" w:hAnsi="Times New Roman" w:cs="Times New Roman"/>
          <w:lang w:val="it-IT"/>
        </w:rPr>
        <w:t>a</w:t>
      </w:r>
      <w:r w:rsidR="00F92B70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2"/>
          <w:lang w:val="it-IT"/>
        </w:rPr>
        <w:t>c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lang w:val="it-IT"/>
        </w:rPr>
        <w:t>as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e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il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[]</w:t>
      </w:r>
      <w:r w:rsidRPr="002123BA">
        <w:rPr>
          <w:rFonts w:ascii="Times New Roman" w:eastAsia="Times New Roman" w:hAnsi="Times New Roman" w:cs="Times New Roman"/>
          <w:b/>
          <w:bCs/>
          <w:spacing w:val="2"/>
          <w:lang w:val="it-IT"/>
        </w:rPr>
        <w:t>P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rt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e a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="00F92B7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="00F92B7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="00F92B70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ato</w:t>
      </w:r>
    </w:p>
    <w:p w14:paraId="2C14E47A" w14:textId="1B15547E" w:rsidR="00110E94" w:rsidRPr="002123BA" w:rsidRDefault="002123BA">
      <w:pPr>
        <w:pStyle w:val="Corpotesto"/>
        <w:spacing w:line="249" w:lineRule="exact"/>
        <w:ind w:left="113"/>
        <w:rPr>
          <w:lang w:val="it-IT"/>
        </w:rPr>
      </w:pP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="00F92B70">
        <w:rPr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nuo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i</w:t>
      </w:r>
      <w:r w:rsidR="003D3CDC">
        <w:rPr>
          <w:lang w:val="it-IT"/>
        </w:rPr>
        <w:t xml:space="preserve"> </w:t>
      </w:r>
      <w:r w:rsidRPr="002123BA">
        <w:rPr>
          <w:spacing w:val="-1"/>
          <w:lang w:val="it-IT"/>
        </w:rPr>
        <w:t>E</w:t>
      </w:r>
      <w:r w:rsidRPr="002123BA">
        <w:rPr>
          <w:lang w:val="it-IT"/>
        </w:rPr>
        <w:t>sa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spacing w:val="-1"/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ne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a.s.</w:t>
      </w:r>
    </w:p>
    <w:p w14:paraId="388DDFE8" w14:textId="549C4304" w:rsidR="00110E94" w:rsidRPr="002123BA" w:rsidRDefault="002123BA">
      <w:pPr>
        <w:pStyle w:val="Corpotesto"/>
        <w:tabs>
          <w:tab w:val="left" w:pos="1545"/>
          <w:tab w:val="left" w:pos="4636"/>
          <w:tab w:val="left" w:pos="9648"/>
        </w:tabs>
        <w:spacing w:before="1"/>
        <w:ind w:left="113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u w:val="single" w:color="000000"/>
          <w:lang w:val="it-IT"/>
        </w:rPr>
        <w:tab/>
      </w:r>
    </w:p>
    <w:p w14:paraId="35D39AFA" w14:textId="3803679B" w:rsidR="00110E94" w:rsidRPr="002123BA" w:rsidRDefault="002123BA">
      <w:pPr>
        <w:pStyle w:val="Corpotesto"/>
        <w:tabs>
          <w:tab w:val="left" w:pos="1545"/>
          <w:tab w:val="left" w:pos="4636"/>
          <w:tab w:val="left" w:pos="9537"/>
        </w:tabs>
        <w:spacing w:line="252" w:lineRule="exact"/>
        <w:ind w:left="113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u w:val="single" w:color="000000"/>
          <w:lang w:val="it-IT"/>
        </w:rPr>
        <w:tab/>
      </w:r>
    </w:p>
    <w:p w14:paraId="11ED3E8B" w14:textId="2A5255AA" w:rsidR="00110E94" w:rsidRPr="002123BA" w:rsidRDefault="002123BA">
      <w:pPr>
        <w:pStyle w:val="Corpotesto"/>
        <w:tabs>
          <w:tab w:val="left" w:pos="1545"/>
          <w:tab w:val="left" w:pos="4636"/>
          <w:tab w:val="left" w:pos="9537"/>
        </w:tabs>
        <w:spacing w:before="1"/>
        <w:ind w:left="113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u w:val="single" w:color="000000"/>
          <w:lang w:val="it-IT"/>
        </w:rPr>
        <w:tab/>
      </w:r>
    </w:p>
    <w:p w14:paraId="5585062E" w14:textId="16EA21B4" w:rsidR="00110E94" w:rsidRPr="002123BA" w:rsidRDefault="002123BA">
      <w:pPr>
        <w:pStyle w:val="Corpotesto"/>
        <w:tabs>
          <w:tab w:val="left" w:pos="1545"/>
          <w:tab w:val="left" w:pos="4636"/>
          <w:tab w:val="left" w:pos="9648"/>
        </w:tabs>
        <w:spacing w:line="252" w:lineRule="exact"/>
        <w:ind w:left="113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u w:val="single" w:color="000000"/>
          <w:lang w:val="it-IT"/>
        </w:rPr>
        <w:tab/>
      </w:r>
    </w:p>
    <w:p w14:paraId="6B4AE894" w14:textId="77777777" w:rsidR="00110E94" w:rsidRPr="002123BA" w:rsidRDefault="002123BA">
      <w:pPr>
        <w:pStyle w:val="Corpotesto"/>
        <w:spacing w:line="252" w:lineRule="exact"/>
        <w:ind w:left="113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14:paraId="33C955C0" w14:textId="0CDD7725" w:rsidR="00110E94" w:rsidRPr="002123BA" w:rsidRDefault="002123BA">
      <w:pPr>
        <w:pStyle w:val="Titolo11"/>
        <w:spacing w:before="6"/>
        <w:ind w:left="113"/>
        <w:rPr>
          <w:b w:val="0"/>
          <w:bCs w:val="0"/>
          <w:lang w:val="it-IT"/>
        </w:rPr>
      </w:pPr>
      <w:r w:rsidRPr="002123BA">
        <w:rPr>
          <w:lang w:val="it-IT"/>
        </w:rPr>
        <w:t>[]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si</w:t>
      </w:r>
      <w:r w:rsidR="003D3CDC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2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/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me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/l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/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tor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 xml:space="preserve">to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3D3CDC">
        <w:rPr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rca</w:t>
      </w:r>
    </w:p>
    <w:p w14:paraId="4DEB7473" w14:textId="41339DE2" w:rsidR="00110E94" w:rsidRPr="002123BA" w:rsidRDefault="002123BA">
      <w:pPr>
        <w:pStyle w:val="Corpotesto"/>
        <w:spacing w:line="247" w:lineRule="exact"/>
        <w:ind w:left="113"/>
        <w:rPr>
          <w:lang w:val="it-IT"/>
        </w:rPr>
      </w:pPr>
      <w:r w:rsidRPr="002123BA">
        <w:rPr>
          <w:lang w:val="it-IT"/>
        </w:rPr>
        <w:t>[]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3D3CDC">
        <w:rPr>
          <w:lang w:val="it-IT"/>
        </w:rPr>
        <w:t xml:space="preserve"> 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="003D3CDC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po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p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di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one e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o:</w:t>
      </w:r>
    </w:p>
    <w:p w14:paraId="5CDF477A" w14:textId="743CAD28" w:rsidR="00110E94" w:rsidRPr="002123BA" w:rsidRDefault="002123BA">
      <w:pPr>
        <w:pStyle w:val="Corpotesto"/>
        <w:tabs>
          <w:tab w:val="left" w:pos="3744"/>
          <w:tab w:val="left" w:pos="6305"/>
          <w:tab w:val="left" w:pos="7949"/>
          <w:tab w:val="left" w:pos="9158"/>
        </w:tabs>
        <w:spacing w:before="5" w:line="252" w:lineRule="exact"/>
        <w:ind w:left="113" w:right="707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="003D3CDC">
        <w:rPr>
          <w:lang w:val="it-IT"/>
        </w:rPr>
        <w:t xml:space="preserve">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d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a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</w:p>
    <w:p w14:paraId="7CC5FC24" w14:textId="2E660688" w:rsidR="00110E94" w:rsidRPr="002123BA" w:rsidRDefault="002123BA">
      <w:pPr>
        <w:pStyle w:val="Corpotesto"/>
        <w:tabs>
          <w:tab w:val="left" w:pos="3525"/>
          <w:tab w:val="left" w:pos="6305"/>
        </w:tabs>
        <w:spacing w:before="2" w:line="252" w:lineRule="exact"/>
        <w:ind w:left="113" w:right="371"/>
        <w:rPr>
          <w:lang w:val="it-IT"/>
        </w:rPr>
      </w:pP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con</w:t>
      </w:r>
      <w:r w:rsidR="003D3CDC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sup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in.</w:t>
      </w:r>
      <w:r w:rsidRPr="002123BA">
        <w:rPr>
          <w:u w:val="single" w:color="000000"/>
          <w:lang w:val="it-IT"/>
        </w:rPr>
        <w:tab/>
      </w:r>
      <w:r w:rsidR="00C61424" w:rsidRPr="002123BA">
        <w:rPr>
          <w:spacing w:val="-2"/>
          <w:lang w:val="it-IT"/>
        </w:rPr>
        <w:t>E</w:t>
      </w:r>
      <w:r w:rsidRPr="002123BA">
        <w:rPr>
          <w:lang w:val="it-IT"/>
        </w:rPr>
        <w:t>sa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spe</w:t>
      </w:r>
      <w:r w:rsidRPr="002123BA">
        <w:rPr>
          <w:spacing w:val="-2"/>
          <w:lang w:val="it-IT"/>
        </w:rPr>
        <w:t>ci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i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ni</w:t>
      </w:r>
      <w:r w:rsidR="003D3CDC">
        <w:rPr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el corso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i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="003D3CDC">
        <w:rPr>
          <w:lang w:val="it-IT"/>
        </w:rPr>
        <w:t xml:space="preserve">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nni</w:t>
      </w:r>
      <w:r w:rsidR="003D3CDC">
        <w:rPr>
          <w:lang w:val="it-IT"/>
        </w:rPr>
        <w:t xml:space="preserve"> </w:t>
      </w:r>
      <w:r w:rsidRPr="002123BA">
        <w:rPr>
          <w:lang w:val="it-IT"/>
        </w:rPr>
        <w:t>e di</w:t>
      </w:r>
      <w:r w:rsidR="003D3CDC">
        <w:rPr>
          <w:lang w:val="it-IT"/>
        </w:rPr>
        <w:t xml:space="preserve"> 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n esa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 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e.</w:t>
      </w:r>
    </w:p>
    <w:p w14:paraId="5266F5B3" w14:textId="68192E32" w:rsidR="00110E94" w:rsidRPr="002123BA" w:rsidRDefault="002123BA">
      <w:pPr>
        <w:pStyle w:val="Corpotesto"/>
        <w:tabs>
          <w:tab w:val="left" w:pos="9679"/>
        </w:tabs>
        <w:spacing w:line="249" w:lineRule="exact"/>
        <w:ind w:left="113"/>
        <w:rPr>
          <w:lang w:val="it-IT"/>
        </w:rPr>
      </w:pPr>
      <w:r w:rsidRPr="002123BA">
        <w:rPr>
          <w:lang w:val="it-IT"/>
        </w:rPr>
        <w:t>[]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n po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lo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un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ab/>
      </w:r>
    </w:p>
    <w:p w14:paraId="52ECC159" w14:textId="22AB9FFA" w:rsidR="00110E94" w:rsidRPr="002123BA" w:rsidRDefault="002123BA">
      <w:pPr>
        <w:tabs>
          <w:tab w:val="left" w:pos="3281"/>
          <w:tab w:val="left" w:pos="9120"/>
          <w:tab w:val="left" w:pos="9232"/>
          <w:tab w:val="left" w:pos="9562"/>
        </w:tabs>
        <w:spacing w:before="1" w:line="241" w:lineRule="auto"/>
        <w:ind w:left="113" w:right="303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lang w:val="it-IT"/>
        </w:rPr>
        <w:t>conse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lang w:val="it-IT"/>
        </w:rPr>
        <w:t>u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o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l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2123BA">
        <w:rPr>
          <w:rFonts w:ascii="Times New Roman" w:eastAsia="Times New Roman" w:hAnsi="Times New Roman" w:cs="Times New Roman"/>
          <w:lang w:val="it-IT"/>
        </w:rPr>
        <w:t>re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so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      []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2123BA">
        <w:rPr>
          <w:rFonts w:ascii="Times New Roman" w:eastAsia="Times New Roman" w:hAnsi="Times New Roman" w:cs="Times New Roman"/>
          <w:lang w:val="it-IT"/>
        </w:rPr>
        <w:t>i</w:t>
      </w:r>
      <w:r w:rsidR="00243B71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lang w:val="it-IT"/>
        </w:rPr>
        <w:t>ss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lang w:val="it-IT"/>
        </w:rPr>
        <w:t>re</w:t>
      </w:r>
      <w:r w:rsidR="00243B71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n po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se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so d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lang w:val="it-IT"/>
        </w:rPr>
        <w:t>l</w:t>
      </w:r>
      <w:r w:rsidR="00243B71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lang w:val="it-IT"/>
        </w:rPr>
        <w:t>o</w:t>
      </w:r>
      <w:r w:rsidR="00243B71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lang w:val="it-IT"/>
        </w:rPr>
        <w:t>di</w:t>
      </w:r>
      <w:r w:rsidR="00243B71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2123BA">
        <w:rPr>
          <w:rFonts w:ascii="Times New Roman" w:eastAsia="Times New Roman" w:hAnsi="Times New Roman" w:cs="Times New Roman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o 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2123BA">
        <w:rPr>
          <w:rFonts w:ascii="Times New Roman" w:eastAsia="Times New Roman" w:hAnsi="Times New Roman" w:cs="Times New Roman"/>
          <w:lang w:val="it-IT"/>
        </w:rPr>
        <w:t>i</w:t>
      </w:r>
      <w:r w:rsidR="00243B71">
        <w:rPr>
          <w:rFonts w:ascii="Times New Roman" w:eastAsia="Times New Roman" w:hAnsi="Times New Roman" w:cs="Times New Roman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ce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rc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a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conse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lang w:val="it-IT"/>
        </w:rPr>
        <w:t>u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o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2123BA">
        <w:rPr>
          <w:rFonts w:ascii="Times New Roman" w:eastAsia="Times New Roman" w:hAnsi="Times New Roman" w:cs="Times New Roman"/>
          <w:lang w:val="it-IT"/>
        </w:rPr>
        <w:t>re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so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[]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Sp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zz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e s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u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="00243B71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so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teg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o</w:t>
      </w:r>
    </w:p>
    <w:p w14:paraId="5FC24DB2" w14:textId="7E521B95" w:rsidR="00110E94" w:rsidRPr="002123BA" w:rsidRDefault="002123BA">
      <w:pPr>
        <w:pStyle w:val="Corpotesto"/>
        <w:spacing w:line="246" w:lineRule="exact"/>
        <w:ind w:left="113"/>
        <w:rPr>
          <w:lang w:val="it-IT"/>
        </w:rPr>
      </w:pPr>
      <w:r w:rsidRPr="002123BA">
        <w:rPr>
          <w:lang w:val="it-IT"/>
        </w:rPr>
        <w:t>di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="00243B71">
        <w:rPr>
          <w:lang w:val="it-IT"/>
        </w:rPr>
        <w:t xml:space="preserve"> 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243B71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="00243B71">
        <w:rPr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o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one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ono</w:t>
      </w:r>
      <w:r w:rsidRPr="002123BA">
        <w:rPr>
          <w:spacing w:val="-3"/>
          <w:lang w:val="it-IT"/>
        </w:rPr>
        <w:t>v</w:t>
      </w:r>
      <w:r w:rsidRPr="002123BA">
        <w:rPr>
          <w:spacing w:val="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(</w:t>
      </w:r>
      <w:r w:rsidRPr="002123BA">
        <w:rPr>
          <w:lang w:val="it-IT"/>
        </w:rPr>
        <w:t>ud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6"/>
          <w:lang w:val="it-IT"/>
        </w:rPr>
        <w:t>-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a-ps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ci),po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per</w:t>
      </w:r>
    </w:p>
    <w:p w14:paraId="3C2B81C0" w14:textId="74BE9738" w:rsidR="00110E94" w:rsidRPr="002123BA" w:rsidRDefault="002123BA">
      <w:pPr>
        <w:pStyle w:val="Corpotesto"/>
        <w:tabs>
          <w:tab w:val="left" w:pos="3391"/>
          <w:tab w:val="left" w:pos="8810"/>
          <w:tab w:val="left" w:pos="9619"/>
        </w:tabs>
        <w:spacing w:before="1"/>
        <w:ind w:right="247"/>
        <w:rPr>
          <w:lang w:val="it-IT"/>
        </w:rPr>
      </w:pP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’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243B71">
        <w:rPr>
          <w:lang w:val="it-IT"/>
        </w:rPr>
        <w:t xml:space="preserve"> </w:t>
      </w:r>
      <w:r w:rsidRPr="002123BA">
        <w:rPr>
          <w:spacing w:val="2"/>
          <w:lang w:val="it-IT"/>
        </w:rPr>
        <w:t>s</w:t>
      </w:r>
      <w:r w:rsidRPr="002123BA">
        <w:rPr>
          <w:lang w:val="it-IT"/>
        </w:rPr>
        <w:t>u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sos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no 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cu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conse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sso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ai</w:t>
      </w:r>
    </w:p>
    <w:p w14:paraId="6C1D85A7" w14:textId="77777777" w:rsidR="00110E94" w:rsidRPr="002123BA" w:rsidRDefault="002123BA">
      <w:pPr>
        <w:pStyle w:val="Corpotesto"/>
        <w:tabs>
          <w:tab w:val="left" w:pos="3028"/>
        </w:tabs>
        <w:spacing w:line="252" w:lineRule="exact"/>
        <w:rPr>
          <w:lang w:val="it-IT"/>
        </w:rPr>
      </w:pPr>
      <w:r w:rsidRPr="002123BA">
        <w:rPr>
          <w:lang w:val="it-IT"/>
        </w:rPr>
        <w:t>sen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Pr="002123BA">
        <w:rPr>
          <w:u w:val="single" w:color="000000"/>
          <w:lang w:val="it-IT"/>
        </w:rPr>
        <w:tab/>
      </w:r>
    </w:p>
    <w:p w14:paraId="439D4EE1" w14:textId="51673031" w:rsidR="00110E94" w:rsidRPr="002123BA" w:rsidRDefault="002123BA">
      <w:pPr>
        <w:pStyle w:val="Titolo11"/>
        <w:spacing w:before="4"/>
        <w:rPr>
          <w:b w:val="0"/>
          <w:bCs w:val="0"/>
          <w:lang w:val="it-IT"/>
        </w:rPr>
      </w:pPr>
      <w:r w:rsidRPr="002123BA">
        <w:rPr>
          <w:lang w:val="it-IT"/>
        </w:rPr>
        <w:t>[]</w:t>
      </w:r>
      <w:r w:rsidRPr="002123BA">
        <w:rPr>
          <w:spacing w:val="-2"/>
          <w:lang w:val="it-IT"/>
        </w:rPr>
        <w:t>Di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fre</w:t>
      </w:r>
      <w:r w:rsidRPr="002123BA">
        <w:rPr>
          <w:spacing w:val="-1"/>
          <w:lang w:val="it-IT"/>
        </w:rPr>
        <w:t>q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corso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or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am</w:t>
      </w:r>
      <w:r w:rsidRPr="002123BA">
        <w:rPr>
          <w:spacing w:val="-2"/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to</w:t>
      </w:r>
      <w:r w:rsidRPr="002123BA">
        <w:rPr>
          <w:spacing w:val="-2"/>
          <w:lang w:val="it-IT"/>
        </w:rPr>
        <w:t>/</w:t>
      </w:r>
      <w:r w:rsidRPr="002123BA">
        <w:rPr>
          <w:lang w:val="it-IT"/>
        </w:rPr>
        <w:t>fo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ma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</w:t>
      </w:r>
      <w:r w:rsidR="00243B71">
        <w:rPr>
          <w:lang w:val="it-IT"/>
        </w:rPr>
        <w:t xml:space="preserve"> </w:t>
      </w:r>
      <w:r w:rsidRPr="002123BA">
        <w:rPr>
          <w:spacing w:val="1"/>
          <w:lang w:val="it-IT"/>
        </w:rPr>
        <w:t>li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-1"/>
          <w:lang w:val="it-IT"/>
        </w:rPr>
        <w:t>u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ca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e g</w:t>
      </w:r>
      <w:r w:rsidRPr="002123BA">
        <w:rPr>
          <w:spacing w:val="1"/>
          <w:lang w:val="it-IT"/>
        </w:rPr>
        <w:t>l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tto</w:t>
      </w:r>
      <w:r w:rsidR="00F92B70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d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ca</w:t>
      </w:r>
    </w:p>
    <w:p w14:paraId="04E7E748" w14:textId="358C7117" w:rsidR="00110E94" w:rsidRPr="002123BA" w:rsidRDefault="00C61424">
      <w:pPr>
        <w:pStyle w:val="Corpotesto"/>
        <w:tabs>
          <w:tab w:val="left" w:pos="8268"/>
        </w:tabs>
        <w:spacing w:line="250" w:lineRule="exact"/>
        <w:rPr>
          <w:lang w:val="it-IT"/>
        </w:rPr>
      </w:pPr>
      <w:r w:rsidRPr="002123BA">
        <w:rPr>
          <w:lang w:val="it-IT"/>
        </w:rPr>
        <w:t>D</w:t>
      </w:r>
      <w:r w:rsidR="002123BA"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="002123BA" w:rsidRPr="002123BA">
        <w:rPr>
          <w:lang w:val="it-IT"/>
        </w:rPr>
        <w:t>a</w:t>
      </w:r>
      <w:r w:rsidR="002123BA" w:rsidRPr="002123BA">
        <w:rPr>
          <w:spacing w:val="-3"/>
          <w:lang w:val="it-IT"/>
        </w:rPr>
        <w:t>v</w:t>
      </w:r>
      <w:r w:rsidR="002123BA" w:rsidRPr="002123BA">
        <w:rPr>
          <w:lang w:val="it-IT"/>
        </w:rPr>
        <w:t>er</w:t>
      </w:r>
      <w:r w:rsidR="00F92B70">
        <w:rPr>
          <w:lang w:val="it-IT"/>
        </w:rPr>
        <w:t xml:space="preserve"> </w:t>
      </w:r>
      <w:r w:rsidR="002123BA" w:rsidRPr="002123BA">
        <w:rPr>
          <w:lang w:val="it-IT"/>
        </w:rPr>
        <w:t>fr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que</w:t>
      </w:r>
      <w:r w:rsidR="002123BA" w:rsidRPr="002123BA">
        <w:rPr>
          <w:spacing w:val="-3"/>
          <w:lang w:val="it-IT"/>
        </w:rPr>
        <w:t>n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spacing w:val="-2"/>
          <w:lang w:val="it-IT"/>
        </w:rPr>
        <w:t>a</w:t>
      </w:r>
      <w:r w:rsidR="002123BA" w:rsidRPr="002123BA">
        <w:rPr>
          <w:spacing w:val="1"/>
          <w:lang w:val="it-IT"/>
        </w:rPr>
        <w:t>t</w:t>
      </w:r>
      <w:r w:rsidR="002123BA" w:rsidRPr="002123BA">
        <w:rPr>
          <w:lang w:val="it-IT"/>
        </w:rPr>
        <w:t xml:space="preserve">o </w:t>
      </w:r>
      <w:r w:rsidR="002123BA" w:rsidRPr="002123BA">
        <w:rPr>
          <w:spacing w:val="-2"/>
          <w:lang w:val="it-IT"/>
        </w:rPr>
        <w:t>i</w:t>
      </w:r>
      <w:r w:rsidR="002123BA" w:rsidRPr="002123BA">
        <w:rPr>
          <w:lang w:val="it-IT"/>
        </w:rPr>
        <w:t>l</w:t>
      </w:r>
      <w:r w:rsidR="00F92B70">
        <w:rPr>
          <w:lang w:val="it-IT"/>
        </w:rPr>
        <w:t xml:space="preserve"> </w:t>
      </w:r>
      <w:r w:rsidR="002123BA" w:rsidRPr="002123BA">
        <w:rPr>
          <w:lang w:val="it-IT"/>
        </w:rPr>
        <w:t>c</w:t>
      </w:r>
      <w:r w:rsidR="002123BA" w:rsidRPr="002123BA">
        <w:rPr>
          <w:spacing w:val="-3"/>
          <w:lang w:val="it-IT"/>
        </w:rPr>
        <w:t>o</w:t>
      </w:r>
      <w:r w:rsidR="002123BA" w:rsidRPr="002123BA">
        <w:rPr>
          <w:lang w:val="it-IT"/>
        </w:rPr>
        <w:t>rso</w:t>
      </w:r>
      <w:r w:rsidR="00F92B70">
        <w:rPr>
          <w:lang w:val="it-IT"/>
        </w:rPr>
        <w:t xml:space="preserve"> </w:t>
      </w:r>
      <w:r w:rsidR="002123BA" w:rsidRPr="002123BA">
        <w:rPr>
          <w:lang w:val="it-IT"/>
        </w:rPr>
        <w:t>di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pr</w:t>
      </w:r>
      <w:r w:rsidR="002123BA" w:rsidRPr="002123BA">
        <w:rPr>
          <w:spacing w:val="-2"/>
          <w:lang w:val="it-IT"/>
        </w:rPr>
        <w:t>e</w:t>
      </w:r>
      <w:r w:rsidR="002123BA" w:rsidRPr="002123BA">
        <w:rPr>
          <w:lang w:val="it-IT"/>
        </w:rPr>
        <w:t>sso</w:t>
      </w:r>
    </w:p>
    <w:p w14:paraId="4FA06AF4" w14:textId="467EBAB5" w:rsidR="00110E94" w:rsidRPr="002123BA" w:rsidRDefault="00007304">
      <w:pPr>
        <w:pStyle w:val="Corpotesto"/>
        <w:tabs>
          <w:tab w:val="left" w:pos="5668"/>
          <w:tab w:val="left" w:pos="7365"/>
          <w:tab w:val="left" w:pos="9067"/>
        </w:tabs>
        <w:spacing w:line="252" w:lineRule="exact"/>
        <w:ind w:left="1048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FEB47C4" wp14:editId="08A1E945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560705" cy="1270"/>
                <wp:effectExtent l="5080" t="12700" r="571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" cy="1270"/>
                          <a:chOff x="1133" y="248"/>
                          <a:chExt cx="883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33" y="248"/>
                            <a:ext cx="883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83"/>
                              <a:gd name="T2" fmla="+- 0 2016 1133"/>
                              <a:gd name="T3" fmla="*/ T2 w 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A66A1" id="Group 2" o:spid="_x0000_s1026" style="position:absolute;margin-left:56.65pt;margin-top:12.4pt;width:44.15pt;height:.1pt;z-index:-251658240;mso-position-horizontal-relative:page" coordorigin="1133,248" coordsize="8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">
                <v:shape id="Freeform 3" o:spid="_x0000_s1027" style="position:absolute;left:1133;top:248;width:883;height:2;visibility:visible;mso-wrap-style:square;v-text-anchor:top" coordsize="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" path="m,l883,e" filled="f" strokeweight=".15578mm">
                  <v:path arrowok="t" o:connecttype="custom" o:connectlocs="0,0;883,0" o:connectangles="0,0"/>
                </v:shape>
                <w10:wrap anchorx="page"/>
              </v:group>
            </w:pict>
          </mc:Fallback>
        </mc:AlternateConten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al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al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;</w:t>
      </w:r>
    </w:p>
    <w:p w14:paraId="5833FC83" w14:textId="50D82917" w:rsidR="00110E94" w:rsidRPr="002123BA" w:rsidRDefault="002123BA">
      <w:pPr>
        <w:pStyle w:val="Titolo11"/>
        <w:spacing w:before="3"/>
        <w:rPr>
          <w:b w:val="0"/>
          <w:bCs w:val="0"/>
          <w:lang w:val="it-IT"/>
        </w:rPr>
      </w:pPr>
      <w:r w:rsidRPr="002123BA">
        <w:rPr>
          <w:rFonts w:ascii="Arial" w:eastAsia="Arial" w:hAnsi="Arial" w:cs="Arial"/>
          <w:lang w:val="it-IT"/>
        </w:rPr>
        <w:t>[]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spacing w:val="-1"/>
          <w:lang w:val="it-IT"/>
        </w:rPr>
        <w:t>d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seg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ei</w:t>
      </w:r>
      <w:r w:rsidRPr="002123BA">
        <w:rPr>
          <w:spacing w:val="-3"/>
          <w:lang w:val="it-IT"/>
        </w:rPr>
        <w:t>1</w:t>
      </w:r>
      <w:r w:rsidRPr="002123BA">
        <w:rPr>
          <w:lang w:val="it-IT"/>
        </w:rPr>
        <w:t xml:space="preserve">0 </w:t>
      </w:r>
      <w:r w:rsidRPr="002123BA">
        <w:rPr>
          <w:spacing w:val="-1"/>
          <w:lang w:val="it-IT"/>
        </w:rPr>
        <w:t>pun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i</w:t>
      </w:r>
    </w:p>
    <w:p w14:paraId="5D6B20AE" w14:textId="7EAD1763" w:rsidR="00110E94" w:rsidRPr="002123BA" w:rsidRDefault="002123BA">
      <w:pPr>
        <w:pStyle w:val="Corpotesto"/>
        <w:spacing w:line="250" w:lineRule="exact"/>
        <w:rPr>
          <w:lang w:val="it-IT"/>
        </w:rPr>
      </w:pPr>
      <w:r>
        <w:rPr>
          <w:rFonts w:cs="Times New Roman"/>
          <w:b/>
          <w:bCs/>
        </w:rPr>
        <w:t>О</w:t>
      </w:r>
      <w:r w:rsidR="00F92B70">
        <w:rPr>
          <w:rFonts w:cs="Times New Roman"/>
          <w:b/>
          <w:bCs/>
        </w:rPr>
        <w:t xml:space="preserve"> </w:t>
      </w: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non</w:t>
      </w:r>
      <w:r w:rsidR="00F92B70">
        <w:rPr>
          <w:lang w:val="it-IT"/>
        </w:rPr>
        <w:t xml:space="preserve"> </w:t>
      </w:r>
      <w:r w:rsidRPr="002123BA">
        <w:rPr>
          <w:spacing w:val="2"/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pr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anda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spacing w:val="3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o,</w:t>
      </w:r>
      <w:r w:rsidR="00243B71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passa</w:t>
      </w:r>
      <w:r w:rsidRPr="002123BA">
        <w:rPr>
          <w:spacing w:val="-3"/>
          <w:lang w:val="it-IT"/>
        </w:rPr>
        <w:t>gg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ca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ra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>o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ruo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</w:t>
      </w:r>
      <w:r w:rsidR="00F92B70">
        <w:rPr>
          <w:lang w:val="it-IT"/>
        </w:rPr>
        <w:t xml:space="preserve"> </w:t>
      </w:r>
      <w:r w:rsidRPr="002123BA">
        <w:rPr>
          <w:spacing w:val="3"/>
          <w:lang w:val="it-IT"/>
        </w:rPr>
        <w:t>i</w:t>
      </w:r>
      <w:r w:rsidRPr="002123BA">
        <w:rPr>
          <w:lang w:val="it-IT"/>
        </w:rPr>
        <w:t>n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b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o</w:t>
      </w:r>
    </w:p>
    <w:p w14:paraId="71D18D0C" w14:textId="0C47862E" w:rsidR="00110E94" w:rsidRPr="002123BA" w:rsidRDefault="002123BA">
      <w:pPr>
        <w:pStyle w:val="Corpotesto"/>
        <w:tabs>
          <w:tab w:val="left" w:pos="4649"/>
          <w:tab w:val="left" w:pos="6715"/>
          <w:tab w:val="left" w:pos="8781"/>
        </w:tabs>
        <w:spacing w:before="1" w:line="239" w:lineRule="auto"/>
        <w:ind w:right="715"/>
        <w:rPr>
          <w:lang w:val="it-IT"/>
        </w:rPr>
      </w:pP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rFonts w:cs="Times New Roman"/>
          <w:b/>
          <w:bCs/>
          <w:spacing w:val="-1"/>
          <w:lang w:val="it-IT"/>
        </w:rPr>
        <w:t>p</w:t>
      </w:r>
      <w:r w:rsidRPr="002123BA">
        <w:rPr>
          <w:rFonts w:cs="Times New Roman"/>
          <w:b/>
          <w:bCs/>
          <w:lang w:val="it-IT"/>
        </w:rPr>
        <w:t>er</w:t>
      </w:r>
      <w:r w:rsidR="00F92B70">
        <w:rPr>
          <w:rFonts w:cs="Times New Roman"/>
          <w:b/>
          <w:bCs/>
          <w:lang w:val="it-IT"/>
        </w:rPr>
        <w:t xml:space="preserve"> </w:t>
      </w:r>
      <w:r w:rsidR="00487F12">
        <w:rPr>
          <w:rFonts w:cs="Times New Roman"/>
          <w:b/>
          <w:bCs/>
          <w:spacing w:val="-2"/>
          <w:lang w:val="it-IT"/>
        </w:rPr>
        <w:t>il triennio</w:t>
      </w:r>
      <w:r w:rsidR="00F92B70">
        <w:rPr>
          <w:rFonts w:cs="Times New Roman"/>
          <w:b/>
          <w:bCs/>
          <w:spacing w:val="-2"/>
          <w:lang w:val="it-IT"/>
        </w:rPr>
        <w:t xml:space="preserve"> </w:t>
      </w:r>
      <w:r w:rsidRPr="002123BA">
        <w:rPr>
          <w:rFonts w:cs="Times New Roman"/>
          <w:b/>
          <w:bCs/>
          <w:lang w:val="it-IT"/>
        </w:rPr>
        <w:t>(a.s.</w:t>
      </w:r>
      <w:r w:rsidRPr="002123BA">
        <w:rPr>
          <w:rFonts w:cs="Times New Roman"/>
          <w:b/>
          <w:bCs/>
          <w:u w:val="single" w:color="000000"/>
          <w:lang w:val="it-IT"/>
        </w:rPr>
        <w:tab/>
      </w:r>
      <w:r w:rsidRPr="002123BA">
        <w:rPr>
          <w:rFonts w:cs="Times New Roman"/>
          <w:b/>
          <w:bCs/>
          <w:lang w:val="it-IT"/>
        </w:rPr>
        <w:t>a.</w:t>
      </w:r>
      <w:r w:rsidRPr="002123BA">
        <w:rPr>
          <w:rFonts w:cs="Times New Roman"/>
          <w:b/>
          <w:bCs/>
          <w:spacing w:val="-2"/>
          <w:lang w:val="it-IT"/>
        </w:rPr>
        <w:t>s</w:t>
      </w:r>
      <w:r w:rsidRPr="002123BA">
        <w:rPr>
          <w:rFonts w:cs="Times New Roman"/>
          <w:b/>
          <w:bCs/>
          <w:lang w:val="it-IT"/>
        </w:rPr>
        <w:t>.</w:t>
      </w:r>
      <w:r w:rsidRPr="002123BA">
        <w:rPr>
          <w:rFonts w:cs="Times New Roman"/>
          <w:b/>
          <w:bCs/>
          <w:u w:val="single" w:color="000000"/>
          <w:lang w:val="it-IT"/>
        </w:rPr>
        <w:tab/>
      </w:r>
      <w:r w:rsidRPr="002123BA">
        <w:rPr>
          <w:rFonts w:cs="Times New Roman"/>
          <w:b/>
          <w:bCs/>
          <w:lang w:val="it-IT"/>
        </w:rPr>
        <w:t>a.s.</w:t>
      </w:r>
      <w:r w:rsidRPr="002123BA">
        <w:rPr>
          <w:rFonts w:cs="Times New Roman"/>
          <w:b/>
          <w:bCs/>
          <w:u w:val="single" w:color="000000"/>
          <w:lang w:val="it-IT"/>
        </w:rPr>
        <w:tab/>
      </w:r>
      <w:r w:rsidRPr="002123BA">
        <w:rPr>
          <w:rFonts w:cs="Times New Roman"/>
          <w:b/>
          <w:bCs/>
          <w:lang w:val="it-IT"/>
        </w:rPr>
        <w:t>)</w:t>
      </w:r>
      <w:r w:rsidR="00F92B70">
        <w:rPr>
          <w:rFonts w:cs="Times New Roman"/>
          <w:b/>
          <w:bCs/>
          <w:lang w:val="it-IT"/>
        </w:rPr>
        <w:t xml:space="preserve"> </w:t>
      </w:r>
      <w:r w:rsidRPr="002123BA">
        <w:rPr>
          <w:lang w:val="it-IT"/>
        </w:rPr>
        <w:t>a par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op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ob</w:t>
      </w:r>
      <w:r w:rsidRPr="002123BA">
        <w:rPr>
          <w:spacing w:val="1"/>
          <w:lang w:val="it-IT"/>
        </w:rPr>
        <w:t>ilit</w:t>
      </w:r>
      <w:r w:rsidRPr="002123BA">
        <w:rPr>
          <w:lang w:val="it-IT"/>
        </w:rPr>
        <w:t>à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per</w:t>
      </w:r>
      <w:r w:rsidR="00F92B70">
        <w:rPr>
          <w:lang w:val="it-IT"/>
        </w:rPr>
        <w:t xml:space="preserve">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’a.s.200</w:t>
      </w:r>
      <w:r w:rsidRPr="002123BA">
        <w:rPr>
          <w:spacing w:val="-3"/>
          <w:lang w:val="it-IT"/>
        </w:rPr>
        <w:t>0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>01e 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no 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ll</w:t>
      </w:r>
      <w:r w:rsidRPr="002123BA">
        <w:rPr>
          <w:lang w:val="it-IT"/>
        </w:rPr>
        <w:t>a</w:t>
      </w:r>
      <w:r w:rsidRPr="002123BA">
        <w:rPr>
          <w:spacing w:val="-4"/>
          <w:lang w:val="it-IT"/>
        </w:rPr>
        <w:t xml:space="preserve"> m</w:t>
      </w:r>
      <w:r w:rsidRPr="002123BA">
        <w:rPr>
          <w:lang w:val="it-IT"/>
        </w:rPr>
        <w:t>ob</w:t>
      </w:r>
      <w:r w:rsidRPr="002123BA">
        <w:rPr>
          <w:spacing w:val="1"/>
          <w:lang w:val="it-IT"/>
        </w:rPr>
        <w:t>il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à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er</w:t>
      </w:r>
      <w:r w:rsidR="00F92B70">
        <w:rPr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.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. 2007</w:t>
      </w:r>
      <w:r w:rsidRPr="002123BA">
        <w:rPr>
          <w:spacing w:val="-2"/>
          <w:lang w:val="it-IT"/>
        </w:rPr>
        <w:t>/</w:t>
      </w:r>
      <w:r w:rsidRPr="002123BA">
        <w:rPr>
          <w:lang w:val="it-IT"/>
        </w:rPr>
        <w:t>08 opp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re,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pur 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endo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a, di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oca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er</w:t>
      </w:r>
      <w:r w:rsidRPr="002123BA">
        <w:rPr>
          <w:spacing w:val="-4"/>
          <w:lang w:val="it-IT"/>
        </w:rPr>
        <w:t>m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ni</w:t>
      </w:r>
      <w:r w:rsidR="00F92B70">
        <w:rPr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-2"/>
          <w:lang w:val="it-IT"/>
        </w:rPr>
        <w:t>al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 a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nu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spacing w:val="-2"/>
          <w:lang w:val="it-IT"/>
        </w:rPr>
        <w:t>OO</w:t>
      </w:r>
      <w:r w:rsidRPr="002123BA">
        <w:rPr>
          <w:lang w:val="it-IT"/>
        </w:rPr>
        <w:t>.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M.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 xml:space="preserve">che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 xml:space="preserve">no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oda</w:t>
      </w:r>
      <w:r w:rsidRPr="002123BA">
        <w:rPr>
          <w:spacing w:val="1"/>
          <w:lang w:val="it-IT"/>
        </w:rPr>
        <w:t>lit</w:t>
      </w:r>
      <w:r w:rsidRPr="002123BA">
        <w:rPr>
          <w:lang w:val="it-IT"/>
        </w:rPr>
        <w:t>à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app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 dei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anni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sc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;</w:t>
      </w:r>
    </w:p>
    <w:p w14:paraId="0F1CFD66" w14:textId="0B41EAD6" w:rsidR="00110E94" w:rsidRPr="002123BA" w:rsidRDefault="002123BA">
      <w:pPr>
        <w:pStyle w:val="Corpotesto"/>
        <w:spacing w:before="1" w:line="254" w:lineRule="exact"/>
        <w:ind w:right="513" w:hanging="1"/>
        <w:rPr>
          <w:lang w:val="it-IT"/>
        </w:rPr>
      </w:pPr>
      <w:r>
        <w:rPr>
          <w:rFonts w:cs="Times New Roman"/>
          <w:b/>
          <w:bCs/>
        </w:rPr>
        <w:t>О</w:t>
      </w:r>
      <w:r w:rsidR="00F92B70">
        <w:rPr>
          <w:rFonts w:cs="Times New Roman"/>
          <w:b/>
          <w:bCs/>
        </w:rPr>
        <w:t xml:space="preserve"> </w:t>
      </w: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="00F92B70">
        <w:rPr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anda 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spacing w:val="-2"/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="00F92B70">
        <w:rPr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ro </w:t>
      </w:r>
      <w:r w:rsidRPr="002123BA">
        <w:rPr>
          <w:spacing w:val="-3"/>
          <w:lang w:val="it-IT"/>
        </w:rPr>
        <w:t>n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ll</w:t>
      </w:r>
      <w:r w:rsidRPr="002123BA">
        <w:rPr>
          <w:lang w:val="it-IT"/>
        </w:rPr>
        <w:t>a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scu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F92B70">
        <w:rPr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ede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="00F92B70">
        <w:rPr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rché</w:t>
      </w:r>
      <w:r w:rsidRPr="002123BA">
        <w:rPr>
          <w:spacing w:val="-2"/>
          <w:lang w:val="it-IT"/>
        </w:rPr>
        <w:t xml:space="preserve"> t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ri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d’u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="00F92B70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q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an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so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ran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u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erar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;</w:t>
      </w:r>
    </w:p>
    <w:p w14:paraId="6631E53B" w14:textId="2E9E1716" w:rsidR="00110E94" w:rsidRPr="002123BA" w:rsidRDefault="002123BA">
      <w:pPr>
        <w:pStyle w:val="Corpotesto"/>
        <w:tabs>
          <w:tab w:val="left" w:pos="6745"/>
        </w:tabs>
        <w:spacing w:line="249" w:lineRule="exact"/>
        <w:rPr>
          <w:lang w:val="it-IT"/>
        </w:rPr>
      </w:pPr>
      <w:r>
        <w:rPr>
          <w:rFonts w:cs="Times New Roman"/>
          <w:b/>
          <w:bCs/>
        </w:rPr>
        <w:t>О</w:t>
      </w:r>
      <w:r w:rsidR="00F92B70">
        <w:rPr>
          <w:rFonts w:cs="Times New Roman"/>
          <w:b/>
          <w:bCs/>
        </w:rPr>
        <w:t xml:space="preserve"> </w:t>
      </w:r>
      <w:r w:rsidRPr="002123BA">
        <w:rPr>
          <w:lang w:val="it-IT"/>
        </w:rPr>
        <w:t>di</w:t>
      </w:r>
      <w:r w:rsidR="00F92B70">
        <w:rPr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="00F92B70">
        <w:rPr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ur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F54C34">
        <w:rPr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="00F54C34">
        <w:rPr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un</w:t>
      </w:r>
      <w:r w:rsidRPr="002123BA">
        <w:rPr>
          <w:spacing w:val="-2"/>
          <w:lang w:val="it-IT"/>
        </w:rPr>
        <w:t>te</w:t>
      </w:r>
      <w:r w:rsidRPr="002123BA">
        <w:rPr>
          <w:lang w:val="it-IT"/>
        </w:rPr>
        <w:t>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 a</w:t>
      </w:r>
      <w:r w:rsidRPr="002123BA">
        <w:rPr>
          <w:spacing w:val="-3"/>
          <w:lang w:val="it-IT"/>
        </w:rPr>
        <w:t>gg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un</w:t>
      </w:r>
      <w:r w:rsidRPr="002123BA">
        <w:rPr>
          <w:spacing w:val="1"/>
          <w:lang w:val="it-IT"/>
        </w:rPr>
        <w:t>ti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 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 xml:space="preserve">nno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co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="00F54C34">
        <w:rPr>
          <w:lang w:val="it-IT"/>
        </w:rPr>
        <w:t xml:space="preserve"> </w:t>
      </w:r>
      <w:r w:rsidRPr="002123BA">
        <w:rPr>
          <w:spacing w:val="-2"/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erne d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tt</w:t>
      </w:r>
      <w:r w:rsidRPr="002123BA">
        <w:rPr>
          <w:lang w:val="it-IT"/>
        </w:rPr>
        <w:t>o</w:t>
      </w:r>
      <w:r w:rsidR="00F54C34">
        <w:rPr>
          <w:lang w:val="it-IT"/>
        </w:rPr>
        <w:t xml:space="preserve"> 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’o</w:t>
      </w:r>
      <w:r w:rsidRPr="002123BA">
        <w:rPr>
          <w:spacing w:val="-3"/>
          <w:lang w:val="it-IT"/>
        </w:rPr>
        <w:t>gg</w:t>
      </w:r>
      <w:r w:rsidRPr="002123BA">
        <w:rPr>
          <w:lang w:val="it-IT"/>
        </w:rPr>
        <w:t>i</w:t>
      </w:r>
    </w:p>
    <w:p w14:paraId="2333E499" w14:textId="5BB44A95" w:rsidR="00110E94" w:rsidRPr="002123BA" w:rsidRDefault="002123BA">
      <w:pPr>
        <w:pStyle w:val="Corpotesto"/>
        <w:spacing w:before="1"/>
        <w:rPr>
          <w:lang w:val="it-IT"/>
        </w:rPr>
      </w:pP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qu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="00F54C34">
        <w:rPr>
          <w:lang w:val="it-IT"/>
        </w:rPr>
        <w:t xml:space="preserve"> </w:t>
      </w:r>
      <w:r w:rsidRPr="002123BA">
        <w:rPr>
          <w:lang w:val="it-IT"/>
        </w:rPr>
        <w:t xml:space="preserve">non 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li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="00F54C34">
        <w:rPr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pro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d as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one 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sor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a.</w:t>
      </w:r>
    </w:p>
    <w:p w14:paraId="18D58518" w14:textId="77777777" w:rsidR="00110E94" w:rsidRPr="002123BA" w:rsidRDefault="00110E94">
      <w:pPr>
        <w:spacing w:line="200" w:lineRule="exact"/>
        <w:rPr>
          <w:sz w:val="20"/>
          <w:szCs w:val="20"/>
          <w:lang w:val="it-IT"/>
        </w:rPr>
      </w:pPr>
    </w:p>
    <w:p w14:paraId="525FB672" w14:textId="77777777" w:rsidR="00110E94" w:rsidRPr="002123BA" w:rsidRDefault="00110E94">
      <w:pPr>
        <w:spacing w:before="16" w:line="280" w:lineRule="exact"/>
        <w:rPr>
          <w:sz w:val="28"/>
          <w:szCs w:val="28"/>
          <w:lang w:val="it-IT"/>
        </w:rPr>
      </w:pPr>
    </w:p>
    <w:p w14:paraId="3CE70D41" w14:textId="77777777" w:rsidR="00110E94" w:rsidRDefault="002123BA">
      <w:pPr>
        <w:pStyle w:val="Titolo11"/>
        <w:tabs>
          <w:tab w:val="left" w:pos="2771"/>
        </w:tabs>
        <w:rPr>
          <w:b w:val="0"/>
          <w:bCs w:val="0"/>
        </w:rPr>
      </w:pPr>
      <w:r>
        <w:rPr>
          <w:spacing w:val="-2"/>
        </w:rPr>
        <w:t>DA</w:t>
      </w:r>
      <w:r>
        <w:rPr>
          <w:spacing w:val="-1"/>
        </w:rPr>
        <w:t>T</w:t>
      </w:r>
      <w:r>
        <w:t>A</w:t>
      </w:r>
      <w:r>
        <w:rPr>
          <w:u w:val="single" w:color="000000"/>
        </w:rPr>
        <w:tab/>
      </w:r>
    </w:p>
    <w:p w14:paraId="06F4484A" w14:textId="77777777" w:rsidR="00110E94" w:rsidRDefault="00110E94">
      <w:pPr>
        <w:spacing w:before="4" w:line="160" w:lineRule="exact"/>
        <w:rPr>
          <w:sz w:val="16"/>
          <w:szCs w:val="16"/>
        </w:rPr>
      </w:pPr>
    </w:p>
    <w:p w14:paraId="6485F1E8" w14:textId="77777777" w:rsidR="00110E94" w:rsidRDefault="002123BA">
      <w:pPr>
        <w:tabs>
          <w:tab w:val="left" w:pos="9753"/>
        </w:tabs>
        <w:spacing w:before="72"/>
        <w:ind w:left="58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</w:rPr>
        <w:t>MA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 w:rsidR="003A6C6B">
        <w:rPr>
          <w:rFonts w:ascii="Times New Roman" w:eastAsia="Times New Roman" w:hAnsi="Times New Roman" w:cs="Times New Roman"/>
          <w:b/>
          <w:bCs/>
          <w:u w:val="single" w:color="000000"/>
        </w:rPr>
        <w:t>_</w:t>
      </w:r>
    </w:p>
    <w:sectPr w:rsidR="00110E94" w:rsidSect="00110E94">
      <w:pgSz w:w="11907" w:h="16840"/>
      <w:pgMar w:top="340" w:right="1020" w:bottom="1200" w:left="10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45DC2" w14:textId="77777777" w:rsidR="00C91EAD" w:rsidRDefault="00C91EAD" w:rsidP="00110E94">
      <w:r>
        <w:separator/>
      </w:r>
    </w:p>
  </w:endnote>
  <w:endnote w:type="continuationSeparator" w:id="0">
    <w:p w14:paraId="37C26E8B" w14:textId="77777777" w:rsidR="00C91EAD" w:rsidRDefault="00C91EAD" w:rsidP="0011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6AA73" w14:textId="751EA0B7" w:rsidR="00110E94" w:rsidRDefault="00007304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709D37" wp14:editId="5181A187">
              <wp:simplePos x="0" y="0"/>
              <wp:positionH relativeFrom="page">
                <wp:posOffset>3407410</wp:posOffset>
              </wp:positionH>
              <wp:positionV relativeFrom="page">
                <wp:posOffset>9914890</wp:posOffset>
              </wp:positionV>
              <wp:extent cx="74549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C1EB9" w14:textId="40560B68" w:rsidR="00110E94" w:rsidRDefault="002123B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agin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</w:t>
                          </w:r>
                          <w:r w:rsidR="00691E58"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instrText xml:space="preserve"> PAGE </w:instrText>
                          </w:r>
                          <w:r w:rsidR="00691E58">
                            <w:fldChar w:fldCharType="separate"/>
                          </w:r>
                          <w:r w:rsidR="00007304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</w:rPr>
                            <w:t>3</w:t>
                          </w:r>
                          <w:r w:rsidR="00691E58"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i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09D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3pt;margin-top:780.7pt;width:58.7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" filled="f" stroked="f">
              <v:textbox inset="0,0,0,0">
                <w:txbxContent>
                  <w:p w14:paraId="2D4C1EB9" w14:textId="40560B68" w:rsidR="00110E94" w:rsidRDefault="002123B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agin</w:t>
                    </w:r>
                    <w:r>
                      <w:rPr>
                        <w:rFonts w:ascii="Calibri" w:eastAsia="Calibri" w:hAnsi="Calibri" w:cs="Calibri"/>
                      </w:rPr>
                      <w:t>a</w:t>
                    </w:r>
                    <w:r w:rsidR="00691E58"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instrText xml:space="preserve"> PAGE </w:instrText>
                    </w:r>
                    <w:r w:rsidR="00691E58">
                      <w:fldChar w:fldCharType="separate"/>
                    </w:r>
                    <w:r w:rsidR="00007304">
                      <w:rPr>
                        <w:rFonts w:ascii="Calibri" w:eastAsia="Calibri" w:hAnsi="Calibri" w:cs="Calibri"/>
                        <w:b/>
                        <w:bCs/>
                        <w:noProof/>
                      </w:rPr>
                      <w:t>3</w:t>
                    </w:r>
                    <w:r w:rsidR="00691E58"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</w:rPr>
                      <w:t xml:space="preserve">i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19A3D" w14:textId="77777777" w:rsidR="00C91EAD" w:rsidRDefault="00C91EAD" w:rsidP="00110E94">
      <w:r>
        <w:separator/>
      </w:r>
    </w:p>
  </w:footnote>
  <w:footnote w:type="continuationSeparator" w:id="0">
    <w:p w14:paraId="1A55491E" w14:textId="77777777" w:rsidR="00C91EAD" w:rsidRDefault="00C91EAD" w:rsidP="00110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6B"/>
    <w:rsid w:val="00007304"/>
    <w:rsid w:val="0001227C"/>
    <w:rsid w:val="000627DE"/>
    <w:rsid w:val="000B654E"/>
    <w:rsid w:val="000F1CFD"/>
    <w:rsid w:val="00110E94"/>
    <w:rsid w:val="002123BA"/>
    <w:rsid w:val="00243B71"/>
    <w:rsid w:val="002A1448"/>
    <w:rsid w:val="002D3120"/>
    <w:rsid w:val="003940C2"/>
    <w:rsid w:val="003A6C6B"/>
    <w:rsid w:val="003D3CDC"/>
    <w:rsid w:val="003D5B49"/>
    <w:rsid w:val="00457A2C"/>
    <w:rsid w:val="00471051"/>
    <w:rsid w:val="00487F12"/>
    <w:rsid w:val="00490AA1"/>
    <w:rsid w:val="0049591F"/>
    <w:rsid w:val="004C6CAD"/>
    <w:rsid w:val="00506887"/>
    <w:rsid w:val="00610B54"/>
    <w:rsid w:val="006907A6"/>
    <w:rsid w:val="00691E58"/>
    <w:rsid w:val="00790554"/>
    <w:rsid w:val="007A1C6D"/>
    <w:rsid w:val="008210B3"/>
    <w:rsid w:val="008927CF"/>
    <w:rsid w:val="008C5CCC"/>
    <w:rsid w:val="008E4F34"/>
    <w:rsid w:val="009E2C93"/>
    <w:rsid w:val="00A03254"/>
    <w:rsid w:val="00A55D84"/>
    <w:rsid w:val="00AE053B"/>
    <w:rsid w:val="00C148AC"/>
    <w:rsid w:val="00C23AFF"/>
    <w:rsid w:val="00C61424"/>
    <w:rsid w:val="00C91EAD"/>
    <w:rsid w:val="00D165F2"/>
    <w:rsid w:val="00D20D51"/>
    <w:rsid w:val="00D22A8B"/>
    <w:rsid w:val="00D50999"/>
    <w:rsid w:val="00D71D87"/>
    <w:rsid w:val="00E3676F"/>
    <w:rsid w:val="00EC1D27"/>
    <w:rsid w:val="00EE71DA"/>
    <w:rsid w:val="00F13615"/>
    <w:rsid w:val="00F54C34"/>
    <w:rsid w:val="00F9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65809D0"/>
  <w15:docId w15:val="{C42879EE-2119-40E7-B3CF-2B88FDDF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10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E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10E94"/>
    <w:pPr>
      <w:ind w:left="112"/>
    </w:pPr>
    <w:rPr>
      <w:rFonts w:ascii="Times New Roman" w:eastAsia="Times New Roman" w:hAnsi="Times New Roman"/>
    </w:rPr>
  </w:style>
  <w:style w:type="paragraph" w:customStyle="1" w:styleId="Titolo11">
    <w:name w:val="Titolo 11"/>
    <w:basedOn w:val="Normale"/>
    <w:uiPriority w:val="1"/>
    <w:qFormat/>
    <w:rsid w:val="00110E94"/>
    <w:pPr>
      <w:spacing w:before="1"/>
      <w:ind w:left="112"/>
      <w:outlineLvl w:val="1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110E94"/>
  </w:style>
  <w:style w:type="paragraph" w:customStyle="1" w:styleId="TableParagraph">
    <w:name w:val="Table Paragraph"/>
    <w:basedOn w:val="Normale"/>
    <w:uiPriority w:val="1"/>
    <w:qFormat/>
    <w:rsid w:val="0011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\GRADUATORIE%20INTERNE\3%20dichiarazione-cumulati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 dichiarazione-cumulativa</Template>
  <TotalTime>1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cumulativa</vt:lpstr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cumulativa</dc:title>
  <dc:creator>Rosanna Bernardo</dc:creator>
  <cp:lastModifiedBy>Iose Siccardi</cp:lastModifiedBy>
  <cp:revision>2</cp:revision>
  <dcterms:created xsi:type="dcterms:W3CDTF">2025-03-06T08:30:00Z</dcterms:created>
  <dcterms:modified xsi:type="dcterms:W3CDTF">2025-03-06T08:30:00Z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LastSaved">
    <vt:filetime>2017-04-06T00:00:00Z</vt:filetime>
  </property>
</Properties>
</file>